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276"/>
        <w:gridCol w:w="3260"/>
        <w:gridCol w:w="534"/>
        <w:gridCol w:w="316"/>
        <w:gridCol w:w="2269"/>
        <w:gridCol w:w="3118"/>
        <w:gridCol w:w="107"/>
      </w:tblGrid>
      <w:tr w:rsidR="001E7C0D" w14:paraId="7A924E38" w14:textId="77777777" w:rsidTr="00F6766D">
        <w:trPr>
          <w:trHeight w:val="353"/>
        </w:trPr>
        <w:tc>
          <w:tcPr>
            <w:tcW w:w="1384" w:type="dxa"/>
            <w:gridSpan w:val="2"/>
            <w:vAlign w:val="bottom"/>
          </w:tcPr>
          <w:p w14:paraId="56E95AC2" w14:textId="63BAAC20" w:rsidR="001E7C0D" w:rsidRDefault="001E7C0D" w:rsidP="00281516">
            <w:pPr>
              <w:rPr>
                <w:b/>
              </w:rPr>
            </w:pPr>
            <w:r>
              <w:rPr>
                <w:b/>
              </w:rPr>
              <w:t>VESSEL :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bottom"/>
          </w:tcPr>
          <w:p w14:paraId="514B9F70" w14:textId="297FD384" w:rsidR="001E7C0D" w:rsidRDefault="00CF1D22" w:rsidP="00281516">
            <w:pPr>
              <w:rPr>
                <w:b/>
              </w:rPr>
            </w:pPr>
            <w:permStart w:id="1072003832" w:edGrp="everyone"/>
            <w:r>
              <w:rPr>
                <w:b/>
              </w:rPr>
              <w:t xml:space="preserve">   </w:t>
            </w:r>
            <w:permEnd w:id="1072003832"/>
          </w:p>
        </w:tc>
        <w:tc>
          <w:tcPr>
            <w:tcW w:w="2269" w:type="dxa"/>
            <w:vAlign w:val="bottom"/>
          </w:tcPr>
          <w:p w14:paraId="5D307928" w14:textId="065F4A65" w:rsidR="001E7C0D" w:rsidRDefault="001E7C0D" w:rsidP="00281516">
            <w:pPr>
              <w:jc w:val="right"/>
              <w:rPr>
                <w:b/>
              </w:rPr>
            </w:pPr>
            <w:r w:rsidRPr="00785A36">
              <w:rPr>
                <w:b/>
              </w:rPr>
              <w:t>D</w:t>
            </w:r>
            <w:r w:rsidR="00E76854">
              <w:rPr>
                <w:b/>
              </w:rPr>
              <w:t>ATE</w:t>
            </w:r>
            <w:r w:rsidRPr="00055C6A">
              <w:rPr>
                <w:b/>
              </w:rPr>
              <w:t>: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vAlign w:val="bottom"/>
          </w:tcPr>
          <w:p w14:paraId="27A4DBD5" w14:textId="738438BC" w:rsidR="001E7C0D" w:rsidRDefault="00CF1D22" w:rsidP="00281516">
            <w:pPr>
              <w:rPr>
                <w:b/>
              </w:rPr>
            </w:pPr>
            <w:permStart w:id="37451390" w:edGrp="everyone"/>
            <w:r>
              <w:rPr>
                <w:b/>
              </w:rPr>
              <w:t xml:space="preserve">   </w:t>
            </w:r>
            <w:permEnd w:id="37451390"/>
          </w:p>
        </w:tc>
      </w:tr>
      <w:tr w:rsidR="00281516" w14:paraId="234034FA" w14:textId="77777777" w:rsidTr="00F6766D">
        <w:trPr>
          <w:trHeight w:val="353"/>
        </w:trPr>
        <w:tc>
          <w:tcPr>
            <w:tcW w:w="1384" w:type="dxa"/>
            <w:gridSpan w:val="2"/>
            <w:vAlign w:val="bottom"/>
          </w:tcPr>
          <w:p w14:paraId="7E1247AA" w14:textId="62FCEE3F" w:rsidR="00281516" w:rsidRDefault="00281516" w:rsidP="00281516">
            <w:pPr>
              <w:rPr>
                <w:b/>
              </w:rPr>
            </w:pPr>
            <w:r>
              <w:rPr>
                <w:b/>
              </w:rPr>
              <w:t>V</w:t>
            </w:r>
            <w:r w:rsidR="00E76854">
              <w:rPr>
                <w:b/>
              </w:rPr>
              <w:t>OYAGE</w:t>
            </w:r>
            <w:r>
              <w:rPr>
                <w:b/>
              </w:rPr>
              <w:t xml:space="preserve"> 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543959" w14:textId="47A4EE0A" w:rsidR="00281516" w:rsidRDefault="00CF1D22" w:rsidP="00281516">
            <w:pPr>
              <w:rPr>
                <w:b/>
              </w:rPr>
            </w:pPr>
            <w:permStart w:id="301018094" w:edGrp="everyone"/>
            <w:r>
              <w:rPr>
                <w:b/>
              </w:rPr>
              <w:t xml:space="preserve">   </w:t>
            </w:r>
            <w:permEnd w:id="301018094"/>
          </w:p>
        </w:tc>
        <w:tc>
          <w:tcPr>
            <w:tcW w:w="2269" w:type="dxa"/>
            <w:vAlign w:val="bottom"/>
          </w:tcPr>
          <w:p w14:paraId="2028D716" w14:textId="77777777" w:rsidR="00281516" w:rsidRPr="00785A36" w:rsidRDefault="00281516" w:rsidP="00281516">
            <w:pPr>
              <w:jc w:val="right"/>
              <w:rPr>
                <w:b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</w:tcBorders>
            <w:vAlign w:val="bottom"/>
          </w:tcPr>
          <w:p w14:paraId="59D032F8" w14:textId="77777777" w:rsidR="00281516" w:rsidRDefault="00281516" w:rsidP="00281516">
            <w:pPr>
              <w:rPr>
                <w:b/>
              </w:rPr>
            </w:pPr>
          </w:p>
        </w:tc>
      </w:tr>
      <w:tr w:rsidR="00667363" w14:paraId="5EA4B09C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D5A255" w14:textId="2BB8B1F2" w:rsidR="000F0DA0" w:rsidRDefault="00667363" w:rsidP="00695FAA">
            <w:pPr>
              <w:spacing w:line="276" w:lineRule="auto"/>
              <w:rPr>
                <w:b/>
              </w:rPr>
            </w:pPr>
            <w:permStart w:id="542593783" w:edGrp="everyone" w:colFirst="1" w:colLast="1"/>
            <w:r w:rsidRPr="00667363">
              <w:rPr>
                <w:b/>
              </w:rPr>
              <w:t>Vessel Location</w:t>
            </w:r>
            <w:r w:rsidR="000F0DA0">
              <w:rPr>
                <w:b/>
              </w:rPr>
              <w:t xml:space="preserve"> :</w:t>
            </w:r>
          </w:p>
          <w:p w14:paraId="58227B8A" w14:textId="04163EC1" w:rsidR="00785A36" w:rsidRPr="00785A36" w:rsidRDefault="00CD491D" w:rsidP="00695FAA">
            <w:pPr>
              <w:spacing w:line="276" w:lineRule="auto"/>
              <w:rPr>
                <w:b/>
              </w:rPr>
            </w:pPr>
            <w:r w:rsidRPr="000F0DA0">
              <w:rPr>
                <w:bCs/>
              </w:rPr>
              <w:t>(</w:t>
            </w:r>
            <w:r w:rsidRPr="00CD491D">
              <w:t>Port Name/ Destination</w:t>
            </w:r>
            <w:r w:rsidRPr="000F0DA0">
              <w:rPr>
                <w:bCs/>
              </w:rPr>
              <w:t>)</w:t>
            </w:r>
            <w:r w:rsidR="00695FAA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EA3FF7" w14:textId="6DDC0C7F" w:rsidR="00667363" w:rsidRPr="001F0423" w:rsidRDefault="00CF1D22" w:rsidP="00695FAA">
            <w:pPr>
              <w:spacing w:line="276" w:lineRule="auto"/>
            </w:pPr>
            <w:r>
              <w:t xml:space="preserve">   </w:t>
            </w:r>
          </w:p>
        </w:tc>
      </w:tr>
      <w:tr w:rsidR="00695FAA" w14:paraId="1231EFFA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45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09AD7A" w14:textId="481AC525" w:rsidR="00695FAA" w:rsidRDefault="001F0423" w:rsidP="00E87C27">
            <w:pPr>
              <w:spacing w:line="276" w:lineRule="auto"/>
              <w:rPr>
                <w:b/>
              </w:rPr>
            </w:pPr>
            <w:permStart w:id="1894804703" w:edGrp="everyone" w:colFirst="1" w:colLast="1"/>
            <w:permEnd w:id="542593783"/>
            <w:r w:rsidRPr="00667363">
              <w:rPr>
                <w:b/>
              </w:rPr>
              <w:t>Vessel Operation</w:t>
            </w:r>
            <w:r>
              <w:rPr>
                <w:b/>
              </w:rPr>
              <w:t xml:space="preserve"> : </w:t>
            </w:r>
            <w:r w:rsidRPr="000F0DA0">
              <w:rPr>
                <w:bCs/>
              </w:rPr>
              <w:t>(</w:t>
            </w:r>
            <w:r w:rsidRPr="00CD491D">
              <w:t>@Sea</w:t>
            </w:r>
            <w:r>
              <w:rPr>
                <w:b/>
              </w:rPr>
              <w:t>/</w:t>
            </w:r>
            <w:r w:rsidRPr="00CD491D">
              <w:t>Anchor/STS/Loading/Discharging</w:t>
            </w:r>
            <w:r>
              <w:rPr>
                <w:b/>
              </w:rPr>
              <w:t>)</w:t>
            </w:r>
          </w:p>
        </w:tc>
        <w:tc>
          <w:tcPr>
            <w:tcW w:w="623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512CD7" w14:textId="722A3F42" w:rsidR="00695FAA" w:rsidRPr="001F0423" w:rsidRDefault="00CF1D22" w:rsidP="00E87C27">
            <w:pPr>
              <w:spacing w:line="276" w:lineRule="auto"/>
            </w:pPr>
            <w:r>
              <w:t xml:space="preserve">   </w:t>
            </w:r>
          </w:p>
        </w:tc>
      </w:tr>
      <w:tr w:rsidR="00667363" w14:paraId="594E3304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45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973A11" w14:textId="0BFE0F0D" w:rsidR="00667363" w:rsidRPr="00785A36" w:rsidRDefault="00667363" w:rsidP="000F0DA0">
            <w:pPr>
              <w:spacing w:line="276" w:lineRule="auto"/>
            </w:pPr>
            <w:permStart w:id="549155444" w:edGrp="everyone" w:colFirst="1" w:colLast="1"/>
            <w:permEnd w:id="1894804703"/>
            <w:r>
              <w:rPr>
                <w:b/>
              </w:rPr>
              <w:t xml:space="preserve">Weather </w:t>
            </w:r>
            <w:r w:rsidR="00CD491D">
              <w:rPr>
                <w:b/>
              </w:rPr>
              <w:t>Forecast</w:t>
            </w:r>
            <w:r w:rsidR="00CD491D" w:rsidRPr="00667363">
              <w:t xml:space="preserve">: </w:t>
            </w:r>
          </w:p>
        </w:tc>
        <w:tc>
          <w:tcPr>
            <w:tcW w:w="623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BA678" w14:textId="35E42E0F" w:rsidR="00785A36" w:rsidRPr="001F0423" w:rsidRDefault="00CF1D22" w:rsidP="000F0DA0">
            <w:pPr>
              <w:spacing w:line="276" w:lineRule="auto"/>
            </w:pPr>
            <w:r>
              <w:t xml:space="preserve">  </w:t>
            </w:r>
            <w:r w:rsidR="0006169A">
              <w:t xml:space="preserve"> </w:t>
            </w:r>
          </w:p>
        </w:tc>
      </w:tr>
      <w:tr w:rsidR="000F0DA0" w14:paraId="6A7C4654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45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604D837" w14:textId="435636A1" w:rsidR="000F0DA0" w:rsidRDefault="001F0423" w:rsidP="00E87C27">
            <w:pPr>
              <w:spacing w:line="276" w:lineRule="auto"/>
              <w:rPr>
                <w:b/>
              </w:rPr>
            </w:pPr>
            <w:permStart w:id="1864193696" w:edGrp="everyone" w:colFirst="1" w:colLast="1"/>
            <w:permEnd w:id="549155444"/>
            <w:r w:rsidRPr="00CD491D">
              <w:rPr>
                <w:b/>
              </w:rPr>
              <w:t>Sea Condition</w:t>
            </w:r>
            <w:r>
              <w:rPr>
                <w:b/>
              </w:rPr>
              <w:t>:</w:t>
            </w:r>
          </w:p>
        </w:tc>
        <w:tc>
          <w:tcPr>
            <w:tcW w:w="623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E79CEE" w14:textId="6FE4A066" w:rsidR="000F0DA0" w:rsidRPr="001F0423" w:rsidRDefault="00CF1D22" w:rsidP="00E87C27">
            <w:pPr>
              <w:spacing w:line="276" w:lineRule="auto"/>
            </w:pPr>
            <w:r>
              <w:t xml:space="preserve">   </w:t>
            </w:r>
          </w:p>
        </w:tc>
      </w:tr>
      <w:tr w:rsidR="0072146C" w14:paraId="4567FE22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45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4BF8E" w14:textId="1E32211F" w:rsidR="0072146C" w:rsidRPr="00785A36" w:rsidRDefault="0072146C" w:rsidP="00E87C27">
            <w:pPr>
              <w:spacing w:line="276" w:lineRule="auto"/>
            </w:pPr>
            <w:permStart w:id="1528106300" w:edGrp="everyone" w:colFirst="1" w:colLast="1"/>
            <w:permEnd w:id="1864193696"/>
            <w:r>
              <w:rPr>
                <w:b/>
              </w:rPr>
              <w:t xml:space="preserve">Near Misses Observed &amp; Drills / </w:t>
            </w:r>
            <w:r w:rsidRPr="00CD491D">
              <w:rPr>
                <w:b/>
              </w:rPr>
              <w:t>Safety Familiarization</w:t>
            </w:r>
            <w:r>
              <w:rPr>
                <w:b/>
              </w:rPr>
              <w:t xml:space="preserve"> Scheduled: </w:t>
            </w:r>
          </w:p>
        </w:tc>
        <w:tc>
          <w:tcPr>
            <w:tcW w:w="623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55DB1" w14:textId="41A24DEF" w:rsidR="0072146C" w:rsidRPr="001F0423" w:rsidRDefault="00CF1D22" w:rsidP="001F0423">
            <w:pPr>
              <w:spacing w:line="276" w:lineRule="auto"/>
            </w:pPr>
            <w:r>
              <w:t xml:space="preserve">   </w:t>
            </w:r>
          </w:p>
        </w:tc>
      </w:tr>
      <w:permEnd w:id="1528106300"/>
      <w:tr w:rsidR="0072146C" w14:paraId="053E3127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  <w:trHeight w:val="397"/>
        </w:trPr>
        <w:tc>
          <w:tcPr>
            <w:tcW w:w="50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975459" w14:textId="480DFB10" w:rsidR="0072146C" w:rsidRPr="00667363" w:rsidRDefault="0072146C" w:rsidP="00E87C27">
            <w:pPr>
              <w:spacing w:line="276" w:lineRule="auto"/>
              <w:jc w:val="center"/>
              <w:rPr>
                <w:b/>
              </w:rPr>
            </w:pPr>
            <w:r w:rsidRPr="00667363">
              <w:rPr>
                <w:b/>
              </w:rPr>
              <w:t>D</w:t>
            </w:r>
            <w:r>
              <w:rPr>
                <w:b/>
              </w:rPr>
              <w:t>ECK DEPARTMENT / JOBS PLANNED</w:t>
            </w:r>
          </w:p>
        </w:tc>
        <w:tc>
          <w:tcPr>
            <w:tcW w:w="57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8BB226" w14:textId="1966162F" w:rsidR="0072146C" w:rsidRPr="00667363" w:rsidRDefault="0072146C" w:rsidP="00E87C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WORK PERMITS</w:t>
            </w:r>
            <w:r w:rsidRPr="00667363">
              <w:rPr>
                <w:b/>
              </w:rPr>
              <w:t xml:space="preserve"> </w:t>
            </w:r>
            <w:r>
              <w:rPr>
                <w:b/>
              </w:rPr>
              <w:t>/ RA / PPE REQUIREMENTS</w:t>
            </w:r>
          </w:p>
        </w:tc>
      </w:tr>
      <w:tr w:rsidR="005D623D" w14:paraId="376963A8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DF05460" w14:textId="0D9E10C2" w:rsidR="005D623D" w:rsidRPr="00785A36" w:rsidRDefault="005D623D" w:rsidP="0013530D">
            <w:pPr>
              <w:spacing w:line="276" w:lineRule="auto"/>
            </w:pPr>
            <w:permStart w:id="1521437509" w:edGrp="everyone" w:colFirst="1" w:colLast="1"/>
            <w:r w:rsidRPr="00CD491D">
              <w:rPr>
                <w:b/>
              </w:rPr>
              <w:t>Master</w:t>
            </w:r>
            <w:r>
              <w:rPr>
                <w:b/>
              </w:rPr>
              <w:t xml:space="preserve"> </w:t>
            </w:r>
            <w:r w:rsidRPr="00785A36">
              <w:t>(Name)</w:t>
            </w:r>
            <w:r>
              <w:t xml:space="preserve">: </w:t>
            </w:r>
          </w:p>
        </w:tc>
        <w:tc>
          <w:tcPr>
            <w:tcW w:w="570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E1AAFC" w14:textId="5DB6DCEB" w:rsidR="005D623D" w:rsidRPr="0013530D" w:rsidRDefault="00CF1D22" w:rsidP="0013530D">
            <w:pPr>
              <w:spacing w:line="276" w:lineRule="auto"/>
              <w:ind w:left="70"/>
            </w:pPr>
            <w:r>
              <w:t xml:space="preserve">  </w:t>
            </w:r>
            <w:r w:rsidR="009718B7">
              <w:t xml:space="preserve"> </w:t>
            </w:r>
          </w:p>
        </w:tc>
      </w:tr>
      <w:tr w:rsidR="005D623D" w:rsidRPr="005436E5" w14:paraId="43DF3A3C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ECC3BC" w14:textId="16D6D22A" w:rsidR="005D623D" w:rsidRPr="005436E5" w:rsidRDefault="008524BB" w:rsidP="00E87C27">
            <w:pPr>
              <w:spacing w:line="276" w:lineRule="auto"/>
              <w:rPr>
                <w:bCs/>
              </w:rPr>
            </w:pPr>
            <w:permStart w:id="503134368" w:edGrp="everyone"/>
            <w:permEnd w:id="1521437509"/>
            <w:r>
              <w:rPr>
                <w:bCs/>
              </w:rPr>
              <w:t xml:space="preserve">   </w:t>
            </w:r>
            <w:permEnd w:id="503134368"/>
          </w:p>
        </w:tc>
        <w:tc>
          <w:tcPr>
            <w:tcW w:w="5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DCA1A" w14:textId="77777777" w:rsidR="005D623D" w:rsidRPr="005436E5" w:rsidRDefault="005D623D" w:rsidP="0013530D">
            <w:pPr>
              <w:spacing w:line="276" w:lineRule="auto"/>
              <w:ind w:left="70"/>
              <w:rPr>
                <w:bCs/>
              </w:rPr>
            </w:pPr>
          </w:p>
        </w:tc>
      </w:tr>
      <w:tr w:rsidR="005D623D" w:rsidRPr="005436E5" w14:paraId="3C584C18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1210343" w14:textId="1FA3BE0D" w:rsidR="005D623D" w:rsidRPr="005436E5" w:rsidRDefault="005D623D" w:rsidP="0013530D">
            <w:pPr>
              <w:spacing w:line="276" w:lineRule="auto"/>
              <w:rPr>
                <w:b/>
              </w:rPr>
            </w:pPr>
            <w:permStart w:id="1629960154" w:edGrp="everyone" w:colFirst="1" w:colLast="1"/>
            <w:r w:rsidRPr="00CD491D">
              <w:rPr>
                <w:b/>
              </w:rPr>
              <w:t>CNO</w:t>
            </w:r>
            <w:r>
              <w:rPr>
                <w:b/>
              </w:rPr>
              <w:t xml:space="preserve"> </w:t>
            </w:r>
            <w:r w:rsidRPr="005436E5">
              <w:rPr>
                <w:b/>
              </w:rPr>
              <w:t xml:space="preserve">(Name): 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871C5F" w14:textId="1F7189E6" w:rsidR="005D623D" w:rsidRPr="005436E5" w:rsidRDefault="00CF1D22" w:rsidP="005436E5">
            <w:pPr>
              <w:spacing w:line="276" w:lineRule="auto"/>
              <w:ind w:left="70"/>
            </w:pPr>
            <w:r>
              <w:t xml:space="preserve">   </w:t>
            </w:r>
          </w:p>
        </w:tc>
      </w:tr>
      <w:tr w:rsidR="005D623D" w:rsidRPr="005436E5" w14:paraId="6502696E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93D8D" w14:textId="2197449C" w:rsidR="005D623D" w:rsidRPr="005436E5" w:rsidRDefault="008524BB" w:rsidP="00E87C27">
            <w:pPr>
              <w:spacing w:line="276" w:lineRule="auto"/>
              <w:rPr>
                <w:bCs/>
              </w:rPr>
            </w:pPr>
            <w:permStart w:id="157091553" w:edGrp="everyone"/>
            <w:permEnd w:id="1629960154"/>
            <w:r>
              <w:rPr>
                <w:bCs/>
              </w:rPr>
              <w:t xml:space="preserve">   </w:t>
            </w:r>
            <w:permEnd w:id="157091553"/>
          </w:p>
        </w:tc>
        <w:tc>
          <w:tcPr>
            <w:tcW w:w="5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B002D" w14:textId="77777777" w:rsidR="005D623D" w:rsidRPr="005436E5" w:rsidRDefault="005D623D" w:rsidP="005436E5">
            <w:pPr>
              <w:spacing w:line="276" w:lineRule="auto"/>
              <w:rPr>
                <w:bCs/>
              </w:rPr>
            </w:pPr>
          </w:p>
        </w:tc>
      </w:tr>
      <w:tr w:rsidR="005D623D" w14:paraId="0CAB91B9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26BF78F" w14:textId="7AFC39B6" w:rsidR="005D623D" w:rsidRPr="00785A36" w:rsidRDefault="005D623D" w:rsidP="0013530D">
            <w:pPr>
              <w:spacing w:line="276" w:lineRule="auto"/>
            </w:pPr>
            <w:permStart w:id="483748871" w:edGrp="everyone" w:colFirst="1" w:colLast="1"/>
            <w:r w:rsidRPr="00CD491D">
              <w:rPr>
                <w:b/>
              </w:rPr>
              <w:t xml:space="preserve">2NO </w:t>
            </w:r>
            <w:r>
              <w:rPr>
                <w:b/>
              </w:rPr>
              <w:t>(</w:t>
            </w:r>
            <w:r>
              <w:t xml:space="preserve">Name </w:t>
            </w:r>
            <w:r w:rsidRPr="00CD491D">
              <w:t>12-04)</w:t>
            </w:r>
            <w:r>
              <w:t xml:space="preserve">: </w:t>
            </w:r>
          </w:p>
        </w:tc>
        <w:tc>
          <w:tcPr>
            <w:tcW w:w="5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04DD54" w14:textId="7A8FAE99" w:rsidR="005D623D" w:rsidRPr="0013530D" w:rsidRDefault="00CF1D22" w:rsidP="0013530D">
            <w:pPr>
              <w:spacing w:line="276" w:lineRule="auto"/>
              <w:ind w:left="70"/>
            </w:pPr>
            <w:r>
              <w:t xml:space="preserve">   </w:t>
            </w:r>
          </w:p>
        </w:tc>
      </w:tr>
      <w:tr w:rsidR="005D623D" w:rsidRPr="005436E5" w14:paraId="6FE303E5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AC3602" w14:textId="10323707" w:rsidR="005D623D" w:rsidRPr="005436E5" w:rsidRDefault="008524BB" w:rsidP="00E87C27">
            <w:pPr>
              <w:spacing w:line="276" w:lineRule="auto"/>
              <w:rPr>
                <w:bCs/>
              </w:rPr>
            </w:pPr>
            <w:permStart w:id="1616543684" w:edGrp="everyone"/>
            <w:permEnd w:id="483748871"/>
            <w:r>
              <w:rPr>
                <w:bCs/>
              </w:rPr>
              <w:t xml:space="preserve">   </w:t>
            </w:r>
            <w:permEnd w:id="1616543684"/>
          </w:p>
        </w:tc>
        <w:tc>
          <w:tcPr>
            <w:tcW w:w="570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A0E7A2" w14:textId="77777777" w:rsidR="005D623D" w:rsidRPr="005436E5" w:rsidRDefault="005D623D" w:rsidP="0013530D">
            <w:pPr>
              <w:spacing w:line="276" w:lineRule="auto"/>
              <w:ind w:left="70"/>
              <w:rPr>
                <w:bCs/>
              </w:rPr>
            </w:pPr>
          </w:p>
        </w:tc>
      </w:tr>
      <w:tr w:rsidR="005D623D" w14:paraId="77A6371C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D020E25" w14:textId="38DAB98F" w:rsidR="005D623D" w:rsidRPr="00785A36" w:rsidRDefault="005D623D" w:rsidP="0013530D">
            <w:pPr>
              <w:spacing w:line="276" w:lineRule="auto"/>
            </w:pPr>
            <w:permStart w:id="362496928" w:edGrp="everyone" w:colFirst="1" w:colLast="1"/>
            <w:r>
              <w:rPr>
                <w:b/>
              </w:rPr>
              <w:t>X</w:t>
            </w:r>
            <w:r w:rsidRPr="00CD491D">
              <w:rPr>
                <w:b/>
              </w:rPr>
              <w:t xml:space="preserve">NO </w:t>
            </w:r>
            <w:r w:rsidRPr="00CD491D">
              <w:t>(</w:t>
            </w:r>
            <w:r>
              <w:t xml:space="preserve">Name </w:t>
            </w:r>
            <w:r w:rsidRPr="00CD491D">
              <w:t>04-08)</w:t>
            </w:r>
            <w:r>
              <w:t xml:space="preserve">: 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E5742A" w14:textId="1C902EE6" w:rsidR="005D623D" w:rsidRPr="0013530D" w:rsidRDefault="00CF1D22" w:rsidP="0013530D">
            <w:pPr>
              <w:spacing w:line="276" w:lineRule="auto"/>
              <w:ind w:left="70"/>
            </w:pPr>
            <w:r>
              <w:t xml:space="preserve">   </w:t>
            </w:r>
          </w:p>
        </w:tc>
      </w:tr>
      <w:tr w:rsidR="005D623D" w:rsidRPr="005436E5" w14:paraId="1DC5A00C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A6E8C8" w14:textId="1FFEBD0A" w:rsidR="005D623D" w:rsidRPr="005436E5" w:rsidRDefault="008524BB" w:rsidP="00E87C27">
            <w:pPr>
              <w:spacing w:line="276" w:lineRule="auto"/>
              <w:rPr>
                <w:bCs/>
              </w:rPr>
            </w:pPr>
            <w:permStart w:id="704730114" w:edGrp="everyone"/>
            <w:permEnd w:id="362496928"/>
            <w:r>
              <w:rPr>
                <w:bCs/>
              </w:rPr>
              <w:t xml:space="preserve">   </w:t>
            </w:r>
            <w:permEnd w:id="704730114"/>
          </w:p>
        </w:tc>
        <w:tc>
          <w:tcPr>
            <w:tcW w:w="570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3D467A" w14:textId="77777777" w:rsidR="005D623D" w:rsidRPr="005436E5" w:rsidRDefault="005D623D" w:rsidP="0013530D">
            <w:pPr>
              <w:spacing w:line="276" w:lineRule="auto"/>
              <w:ind w:left="70"/>
              <w:rPr>
                <w:bCs/>
              </w:rPr>
            </w:pPr>
          </w:p>
        </w:tc>
      </w:tr>
      <w:tr w:rsidR="005D623D" w14:paraId="699DC02A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E9D34CB" w14:textId="6FBB3620" w:rsidR="005D623D" w:rsidRPr="00785A36" w:rsidRDefault="005D623D" w:rsidP="0013530D">
            <w:pPr>
              <w:spacing w:line="276" w:lineRule="auto"/>
            </w:pPr>
            <w:permStart w:id="252973046" w:edGrp="everyone" w:colFirst="1" w:colLast="1"/>
            <w:r w:rsidRPr="00CD491D">
              <w:rPr>
                <w:b/>
              </w:rPr>
              <w:t xml:space="preserve">3NO </w:t>
            </w:r>
            <w:r w:rsidRPr="00CD491D">
              <w:t>(</w:t>
            </w:r>
            <w:r>
              <w:t xml:space="preserve">Name </w:t>
            </w:r>
            <w:r w:rsidRPr="00CD491D">
              <w:t>08-12)</w:t>
            </w:r>
            <w:r>
              <w:t xml:space="preserve">: 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FF20E5" w14:textId="0F188BA7" w:rsidR="005D623D" w:rsidRPr="0013530D" w:rsidRDefault="00CF1D22" w:rsidP="0013530D">
            <w:pPr>
              <w:spacing w:line="276" w:lineRule="auto"/>
              <w:ind w:left="70"/>
            </w:pPr>
            <w:r>
              <w:t xml:space="preserve">   </w:t>
            </w:r>
          </w:p>
        </w:tc>
      </w:tr>
      <w:tr w:rsidR="005D623D" w:rsidRPr="005436E5" w14:paraId="596EFE87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E4E2C9" w14:textId="7CB4C8F0" w:rsidR="005D623D" w:rsidRPr="005436E5" w:rsidRDefault="008524BB" w:rsidP="00E87C27">
            <w:pPr>
              <w:spacing w:line="276" w:lineRule="auto"/>
              <w:rPr>
                <w:bCs/>
              </w:rPr>
            </w:pPr>
            <w:permStart w:id="442061055" w:edGrp="everyone"/>
            <w:permEnd w:id="252973046"/>
            <w:r>
              <w:rPr>
                <w:bCs/>
              </w:rPr>
              <w:t xml:space="preserve">   </w:t>
            </w:r>
            <w:permEnd w:id="442061055"/>
          </w:p>
        </w:tc>
        <w:tc>
          <w:tcPr>
            <w:tcW w:w="570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DCF9FC" w14:textId="77777777" w:rsidR="005D623D" w:rsidRPr="005436E5" w:rsidRDefault="005D623D" w:rsidP="0013530D">
            <w:pPr>
              <w:spacing w:line="276" w:lineRule="auto"/>
              <w:ind w:left="70"/>
              <w:rPr>
                <w:bCs/>
              </w:rPr>
            </w:pPr>
          </w:p>
        </w:tc>
      </w:tr>
      <w:tr w:rsidR="005D623D" w14:paraId="4017496C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74BDBA11" w14:textId="30C4CA27" w:rsidR="005D623D" w:rsidRPr="00EC58F9" w:rsidRDefault="005D623D" w:rsidP="0013530D">
            <w:pPr>
              <w:spacing w:line="276" w:lineRule="auto"/>
              <w:rPr>
                <w:bCs/>
              </w:rPr>
            </w:pPr>
            <w:permStart w:id="974133804" w:edGrp="everyone" w:colFirst="1" w:colLast="1"/>
            <w:r w:rsidRPr="00EC58F9">
              <w:rPr>
                <w:b/>
              </w:rPr>
              <w:t xml:space="preserve">JNO </w:t>
            </w:r>
            <w:r w:rsidRPr="00EC58F9">
              <w:rPr>
                <w:bCs/>
              </w:rPr>
              <w:t>(Name &amp; Watch):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98202E" w14:textId="2FF8144F" w:rsidR="005D623D" w:rsidRPr="00556300" w:rsidRDefault="00CF1D22" w:rsidP="0013530D">
            <w:pPr>
              <w:spacing w:line="276" w:lineRule="auto"/>
              <w:ind w:left="70"/>
            </w:pPr>
            <w:r>
              <w:t xml:space="preserve">   </w:t>
            </w:r>
          </w:p>
        </w:tc>
      </w:tr>
      <w:tr w:rsidR="005D623D" w:rsidRPr="005436E5" w14:paraId="6B1F6C73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4FE9CD" w14:textId="565EAD77" w:rsidR="005D623D" w:rsidRPr="00EC58F9" w:rsidRDefault="008524BB" w:rsidP="00E87C27">
            <w:pPr>
              <w:spacing w:line="276" w:lineRule="auto"/>
              <w:rPr>
                <w:bCs/>
              </w:rPr>
            </w:pPr>
            <w:permStart w:id="1455627364" w:edGrp="everyone"/>
            <w:permEnd w:id="974133804"/>
            <w:r>
              <w:rPr>
                <w:bCs/>
              </w:rPr>
              <w:t xml:space="preserve">   </w:t>
            </w:r>
            <w:permEnd w:id="1455627364"/>
          </w:p>
        </w:tc>
        <w:tc>
          <w:tcPr>
            <w:tcW w:w="570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C935BD" w14:textId="77777777" w:rsidR="005D623D" w:rsidRPr="005436E5" w:rsidRDefault="005D623D" w:rsidP="0013530D">
            <w:pPr>
              <w:spacing w:line="276" w:lineRule="auto"/>
              <w:ind w:left="70"/>
              <w:rPr>
                <w:bCs/>
              </w:rPr>
            </w:pPr>
          </w:p>
        </w:tc>
      </w:tr>
      <w:tr w:rsidR="005D623D" w14:paraId="0059AD30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74E5B990" w14:textId="752EDC00" w:rsidR="005D623D" w:rsidRPr="00EC58F9" w:rsidRDefault="005D623D" w:rsidP="0013530D">
            <w:pPr>
              <w:spacing w:line="276" w:lineRule="auto"/>
              <w:rPr>
                <w:bCs/>
              </w:rPr>
            </w:pPr>
            <w:permStart w:id="732048490" w:edGrp="everyone" w:colFirst="1" w:colLast="1"/>
            <w:r w:rsidRPr="00EC58F9">
              <w:rPr>
                <w:b/>
              </w:rPr>
              <w:t>D/Cadet</w:t>
            </w:r>
            <w:r w:rsidRPr="00EC58F9">
              <w:rPr>
                <w:bCs/>
              </w:rPr>
              <w:t xml:space="preserve"> (Name &amp; Watch): 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0CC120" w14:textId="55C07C0C" w:rsidR="005D623D" w:rsidRPr="00556300" w:rsidRDefault="00CF1D22" w:rsidP="0013530D">
            <w:pPr>
              <w:spacing w:line="276" w:lineRule="auto"/>
              <w:ind w:left="70"/>
            </w:pPr>
            <w:r>
              <w:t xml:space="preserve">   </w:t>
            </w:r>
          </w:p>
        </w:tc>
      </w:tr>
      <w:tr w:rsidR="005D623D" w:rsidRPr="005436E5" w14:paraId="1546ABD1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A9FC44" w14:textId="7A1BF776" w:rsidR="005D623D" w:rsidRPr="00EC58F9" w:rsidRDefault="008524BB" w:rsidP="00E87C27">
            <w:pPr>
              <w:spacing w:line="276" w:lineRule="auto"/>
              <w:rPr>
                <w:bCs/>
              </w:rPr>
            </w:pPr>
            <w:permStart w:id="696656158" w:edGrp="everyone"/>
            <w:permEnd w:id="732048490"/>
            <w:r>
              <w:rPr>
                <w:bCs/>
              </w:rPr>
              <w:t xml:space="preserve">   </w:t>
            </w:r>
            <w:permEnd w:id="696656158"/>
          </w:p>
        </w:tc>
        <w:tc>
          <w:tcPr>
            <w:tcW w:w="570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3F6D08" w14:textId="77777777" w:rsidR="005D623D" w:rsidRPr="005436E5" w:rsidRDefault="005D623D" w:rsidP="0013530D">
            <w:pPr>
              <w:spacing w:line="276" w:lineRule="auto"/>
              <w:ind w:left="70"/>
              <w:rPr>
                <w:bCs/>
              </w:rPr>
            </w:pPr>
          </w:p>
        </w:tc>
      </w:tr>
      <w:tr w:rsidR="005D623D" w14:paraId="6B2EE78C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FB4C6A3" w14:textId="4416EDD3" w:rsidR="005D623D" w:rsidRPr="00EC58F9" w:rsidRDefault="005D623D" w:rsidP="0013530D">
            <w:pPr>
              <w:spacing w:line="276" w:lineRule="auto"/>
              <w:rPr>
                <w:bCs/>
              </w:rPr>
            </w:pPr>
            <w:permStart w:id="1660623068" w:edGrp="everyone" w:colFirst="1" w:colLast="1"/>
            <w:r w:rsidRPr="00EC58F9">
              <w:rPr>
                <w:b/>
              </w:rPr>
              <w:t>P/Man</w:t>
            </w:r>
            <w:r w:rsidRPr="00EC58F9">
              <w:rPr>
                <w:bCs/>
              </w:rPr>
              <w:t xml:space="preserve"> (Name &amp; Watch): 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355C9F" w14:textId="4096D106" w:rsidR="005D623D" w:rsidRPr="00556300" w:rsidRDefault="00CF1D22" w:rsidP="0013530D">
            <w:pPr>
              <w:spacing w:line="276" w:lineRule="auto"/>
              <w:ind w:left="70"/>
            </w:pPr>
            <w:r>
              <w:t xml:space="preserve">   </w:t>
            </w:r>
          </w:p>
        </w:tc>
      </w:tr>
      <w:tr w:rsidR="005D623D" w:rsidRPr="005436E5" w14:paraId="2A8B8700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18EF6C" w14:textId="09EED303" w:rsidR="005D623D" w:rsidRPr="005436E5" w:rsidRDefault="008524BB" w:rsidP="0013530D">
            <w:pPr>
              <w:spacing w:line="276" w:lineRule="auto"/>
              <w:rPr>
                <w:bCs/>
              </w:rPr>
            </w:pPr>
            <w:permStart w:id="1141185969" w:edGrp="everyone"/>
            <w:permEnd w:id="1660623068"/>
            <w:r>
              <w:rPr>
                <w:bCs/>
              </w:rPr>
              <w:t xml:space="preserve">   </w:t>
            </w:r>
            <w:permEnd w:id="1141185969"/>
          </w:p>
        </w:tc>
        <w:tc>
          <w:tcPr>
            <w:tcW w:w="570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A5D28F" w14:textId="77777777" w:rsidR="005D623D" w:rsidRPr="005436E5" w:rsidRDefault="005D623D" w:rsidP="0013530D">
            <w:pPr>
              <w:spacing w:line="276" w:lineRule="auto"/>
              <w:ind w:left="70"/>
              <w:rPr>
                <w:bCs/>
              </w:rPr>
            </w:pPr>
          </w:p>
        </w:tc>
      </w:tr>
      <w:tr w:rsidR="005D623D" w:rsidRPr="005436E5" w14:paraId="063F055C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3E1F654" w14:textId="4DFF73AB" w:rsidR="005D623D" w:rsidRPr="005436E5" w:rsidRDefault="005D623D" w:rsidP="0013530D">
            <w:pPr>
              <w:spacing w:line="276" w:lineRule="auto"/>
              <w:rPr>
                <w:bCs/>
              </w:rPr>
            </w:pPr>
            <w:permStart w:id="496899453" w:edGrp="everyone" w:colFirst="1" w:colLast="1"/>
            <w:r w:rsidRPr="005436E5">
              <w:rPr>
                <w:b/>
              </w:rPr>
              <w:t>Bosun</w:t>
            </w:r>
            <w:r w:rsidRPr="005436E5">
              <w:rPr>
                <w:bCs/>
              </w:rPr>
              <w:t xml:space="preserve"> (Name &amp; Watch): 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B3E402" w14:textId="0B95214F" w:rsidR="005D623D" w:rsidRPr="005436E5" w:rsidRDefault="00CF1D22" w:rsidP="0013530D">
            <w:pPr>
              <w:spacing w:line="276" w:lineRule="auto"/>
              <w:ind w:left="70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</w:tr>
      <w:tr w:rsidR="005D623D" w:rsidRPr="005436E5" w14:paraId="6768A28F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5DC758" w14:textId="24BF4C98" w:rsidR="005D623D" w:rsidRPr="005436E5" w:rsidRDefault="008524BB" w:rsidP="0013530D">
            <w:pPr>
              <w:spacing w:line="276" w:lineRule="auto"/>
              <w:rPr>
                <w:bCs/>
              </w:rPr>
            </w:pPr>
            <w:permStart w:id="476394966" w:edGrp="everyone"/>
            <w:permEnd w:id="496899453"/>
            <w:r>
              <w:rPr>
                <w:bCs/>
              </w:rPr>
              <w:t xml:space="preserve">   </w:t>
            </w:r>
            <w:permEnd w:id="476394966"/>
          </w:p>
        </w:tc>
        <w:tc>
          <w:tcPr>
            <w:tcW w:w="570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B5757A" w14:textId="77777777" w:rsidR="005D623D" w:rsidRPr="005436E5" w:rsidRDefault="005D623D" w:rsidP="0013530D">
            <w:pPr>
              <w:spacing w:line="276" w:lineRule="auto"/>
              <w:ind w:left="70"/>
              <w:rPr>
                <w:bCs/>
              </w:rPr>
            </w:pPr>
          </w:p>
        </w:tc>
      </w:tr>
      <w:tr w:rsidR="005D623D" w14:paraId="43DFEF85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ABD4BCD" w14:textId="2B570583" w:rsidR="005D623D" w:rsidRPr="00785A36" w:rsidRDefault="005D623D" w:rsidP="0013530D">
            <w:pPr>
              <w:spacing w:line="276" w:lineRule="auto"/>
            </w:pPr>
            <w:permStart w:id="1669231949" w:edGrp="everyone" w:colFirst="1" w:colLast="1"/>
            <w:r w:rsidRPr="00CD491D">
              <w:rPr>
                <w:b/>
              </w:rPr>
              <w:t>AB 1</w:t>
            </w:r>
            <w:r>
              <w:t xml:space="preserve">(Name &amp; Watch): 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11C5DA" w14:textId="491E50FB" w:rsidR="005D623D" w:rsidRPr="00556300" w:rsidRDefault="00CF1D22" w:rsidP="0013530D">
            <w:pPr>
              <w:spacing w:line="276" w:lineRule="auto"/>
              <w:ind w:left="70"/>
            </w:pPr>
            <w:r>
              <w:t xml:space="preserve">   </w:t>
            </w:r>
          </w:p>
        </w:tc>
      </w:tr>
      <w:tr w:rsidR="005D623D" w:rsidRPr="005436E5" w14:paraId="7CB906B5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18F1C7" w14:textId="3D3BB5BA" w:rsidR="005D623D" w:rsidRPr="005436E5" w:rsidRDefault="008524BB" w:rsidP="0013530D">
            <w:pPr>
              <w:spacing w:line="276" w:lineRule="auto"/>
              <w:rPr>
                <w:bCs/>
              </w:rPr>
            </w:pPr>
            <w:permStart w:id="652480857" w:edGrp="everyone"/>
            <w:permEnd w:id="1669231949"/>
            <w:r>
              <w:rPr>
                <w:bCs/>
              </w:rPr>
              <w:t xml:space="preserve">   </w:t>
            </w:r>
            <w:permEnd w:id="652480857"/>
          </w:p>
        </w:tc>
        <w:tc>
          <w:tcPr>
            <w:tcW w:w="570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004738" w14:textId="77777777" w:rsidR="005D623D" w:rsidRPr="005436E5" w:rsidRDefault="005D623D" w:rsidP="0013530D">
            <w:pPr>
              <w:spacing w:line="276" w:lineRule="auto"/>
              <w:ind w:left="70"/>
              <w:rPr>
                <w:bCs/>
              </w:rPr>
            </w:pPr>
          </w:p>
        </w:tc>
      </w:tr>
      <w:tr w:rsidR="005D623D" w14:paraId="30F6A98E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0F4AB6B" w14:textId="0E9F0884" w:rsidR="005D623D" w:rsidRPr="00785A36" w:rsidRDefault="005D623D" w:rsidP="0013530D">
            <w:pPr>
              <w:spacing w:line="276" w:lineRule="auto"/>
            </w:pPr>
            <w:permStart w:id="66328273" w:edGrp="everyone" w:colFirst="1" w:colLast="1"/>
            <w:r w:rsidRPr="00CD491D">
              <w:rPr>
                <w:b/>
              </w:rPr>
              <w:t>AB 2</w:t>
            </w:r>
            <w:r>
              <w:rPr>
                <w:b/>
              </w:rPr>
              <w:t xml:space="preserve"> </w:t>
            </w:r>
            <w:r>
              <w:t xml:space="preserve">(Name &amp; Watch): 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60E324" w14:textId="059D7D72" w:rsidR="005D623D" w:rsidRPr="00556300" w:rsidRDefault="00CF1D22" w:rsidP="0013530D">
            <w:pPr>
              <w:spacing w:line="276" w:lineRule="auto"/>
              <w:ind w:left="70"/>
            </w:pPr>
            <w:r>
              <w:t xml:space="preserve">   </w:t>
            </w:r>
          </w:p>
        </w:tc>
      </w:tr>
      <w:tr w:rsidR="005D623D" w:rsidRPr="005436E5" w14:paraId="5B8E9FC5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4970FE" w14:textId="5BA85EC1" w:rsidR="005D623D" w:rsidRPr="005436E5" w:rsidRDefault="008524BB" w:rsidP="0013530D">
            <w:pPr>
              <w:spacing w:line="276" w:lineRule="auto"/>
              <w:rPr>
                <w:bCs/>
              </w:rPr>
            </w:pPr>
            <w:permStart w:id="1113926503" w:edGrp="everyone"/>
            <w:permEnd w:id="66328273"/>
            <w:r>
              <w:rPr>
                <w:bCs/>
              </w:rPr>
              <w:t xml:space="preserve">   </w:t>
            </w:r>
            <w:permEnd w:id="1113926503"/>
          </w:p>
        </w:tc>
        <w:tc>
          <w:tcPr>
            <w:tcW w:w="570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808583" w14:textId="77777777" w:rsidR="005D623D" w:rsidRPr="005436E5" w:rsidRDefault="005D623D" w:rsidP="0013530D">
            <w:pPr>
              <w:spacing w:line="276" w:lineRule="auto"/>
              <w:ind w:left="70"/>
              <w:rPr>
                <w:bCs/>
              </w:rPr>
            </w:pPr>
          </w:p>
        </w:tc>
      </w:tr>
      <w:tr w:rsidR="00C75C97" w14:paraId="505840E1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72368BD" w14:textId="76BCA305" w:rsidR="00C75C97" w:rsidRDefault="00C75C97" w:rsidP="00C75C97">
            <w:pPr>
              <w:spacing w:line="276" w:lineRule="auto"/>
            </w:pPr>
            <w:permStart w:id="577989102" w:edGrp="everyone" w:colFirst="1" w:colLast="1"/>
            <w:r w:rsidRPr="00CD491D">
              <w:rPr>
                <w:b/>
              </w:rPr>
              <w:t xml:space="preserve">AB </w:t>
            </w:r>
            <w:r>
              <w:rPr>
                <w:b/>
              </w:rPr>
              <w:t xml:space="preserve">3 </w:t>
            </w:r>
            <w:r>
              <w:t xml:space="preserve">(Name &amp; Watch): </w:t>
            </w:r>
          </w:p>
          <w:p w14:paraId="2B75490E" w14:textId="55260867" w:rsidR="00C75C97" w:rsidRPr="008524BB" w:rsidRDefault="008524BB" w:rsidP="00C75C97">
            <w:pPr>
              <w:spacing w:line="276" w:lineRule="auto"/>
              <w:rPr>
                <w:bCs/>
              </w:rPr>
            </w:pPr>
            <w:permStart w:id="1710313779" w:edGrp="everyone"/>
            <w:r w:rsidRPr="008524BB">
              <w:rPr>
                <w:bCs/>
              </w:rPr>
              <w:t xml:space="preserve">   </w:t>
            </w:r>
            <w:permEnd w:id="1710313779"/>
          </w:p>
        </w:tc>
        <w:tc>
          <w:tcPr>
            <w:tcW w:w="570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805C0D" w14:textId="732B3223" w:rsidR="00C75C97" w:rsidRPr="00556300" w:rsidRDefault="00CF1D22" w:rsidP="00C75C97">
            <w:pPr>
              <w:spacing w:line="276" w:lineRule="auto"/>
              <w:ind w:left="70"/>
            </w:pPr>
            <w:r>
              <w:t xml:space="preserve">   </w:t>
            </w:r>
          </w:p>
        </w:tc>
      </w:tr>
      <w:tr w:rsidR="00C75C97" w14:paraId="45B4F902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1D38ADA" w14:textId="268689F3" w:rsidR="00C75C97" w:rsidRDefault="0083044B" w:rsidP="00C75C97">
            <w:pPr>
              <w:spacing w:line="276" w:lineRule="auto"/>
            </w:pPr>
            <w:permStart w:id="1432313790" w:edGrp="everyone" w:colFirst="1" w:colLast="1"/>
            <w:permEnd w:id="577989102"/>
            <w:r w:rsidRPr="00785A36">
              <w:rPr>
                <w:b/>
              </w:rPr>
              <w:t xml:space="preserve">OS </w:t>
            </w:r>
            <w:r>
              <w:rPr>
                <w:b/>
              </w:rPr>
              <w:t>1</w:t>
            </w:r>
            <w:r>
              <w:t xml:space="preserve"> (Name &amp; Watch):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826DA4" w14:textId="26330993" w:rsidR="00C75C97" w:rsidRPr="00556300" w:rsidRDefault="00CF1D22" w:rsidP="00C75C97">
            <w:pPr>
              <w:spacing w:line="276" w:lineRule="auto"/>
              <w:ind w:left="70"/>
            </w:pPr>
            <w:r>
              <w:t xml:space="preserve">   </w:t>
            </w:r>
          </w:p>
        </w:tc>
      </w:tr>
      <w:tr w:rsidR="00C75C97" w:rsidRPr="005436E5" w14:paraId="1277A9CF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E0AAB3" w14:textId="0AEA81AA" w:rsidR="00C75C97" w:rsidRPr="005436E5" w:rsidRDefault="008524BB" w:rsidP="00C75C97">
            <w:pPr>
              <w:spacing w:line="276" w:lineRule="auto"/>
              <w:rPr>
                <w:bCs/>
              </w:rPr>
            </w:pPr>
            <w:permStart w:id="1242575876" w:edGrp="everyone"/>
            <w:permEnd w:id="1432313790"/>
            <w:r>
              <w:rPr>
                <w:bCs/>
              </w:rPr>
              <w:t xml:space="preserve">   </w:t>
            </w:r>
            <w:permEnd w:id="1242575876"/>
          </w:p>
        </w:tc>
        <w:tc>
          <w:tcPr>
            <w:tcW w:w="570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015DC9" w14:textId="77777777" w:rsidR="00C75C97" w:rsidRPr="005436E5" w:rsidRDefault="00C75C97" w:rsidP="00C75C97">
            <w:pPr>
              <w:spacing w:line="276" w:lineRule="auto"/>
              <w:ind w:left="70"/>
              <w:rPr>
                <w:bCs/>
              </w:rPr>
            </w:pPr>
          </w:p>
        </w:tc>
      </w:tr>
      <w:tr w:rsidR="00C75C97" w14:paraId="5DFFDBD4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AC196B2" w14:textId="48C6EA00" w:rsidR="00C75C97" w:rsidRPr="00785A36" w:rsidRDefault="00C75C97" w:rsidP="00C75C97">
            <w:pPr>
              <w:spacing w:line="276" w:lineRule="auto"/>
            </w:pPr>
            <w:permStart w:id="81027838" w:edGrp="everyone" w:colFirst="1" w:colLast="1"/>
            <w:r w:rsidRPr="00785A36">
              <w:rPr>
                <w:b/>
              </w:rPr>
              <w:t>OS 2</w:t>
            </w:r>
            <w:r>
              <w:t xml:space="preserve"> (Name &amp; Watch): 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BF03C0" w14:textId="5E3D6E85" w:rsidR="00C75C97" w:rsidRPr="00556300" w:rsidRDefault="00CF1D22" w:rsidP="00C75C97">
            <w:pPr>
              <w:spacing w:line="276" w:lineRule="auto"/>
              <w:ind w:left="70"/>
            </w:pPr>
            <w:r>
              <w:t xml:space="preserve">   </w:t>
            </w:r>
          </w:p>
        </w:tc>
      </w:tr>
      <w:tr w:rsidR="00C75C97" w:rsidRPr="005436E5" w14:paraId="51603A9A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AC70E7" w14:textId="41F7E997" w:rsidR="00C75C97" w:rsidRPr="005436E5" w:rsidRDefault="008524BB" w:rsidP="00C75C97">
            <w:pPr>
              <w:spacing w:line="276" w:lineRule="auto"/>
              <w:rPr>
                <w:bCs/>
              </w:rPr>
            </w:pPr>
            <w:permStart w:id="1846609208" w:edGrp="everyone"/>
            <w:permEnd w:id="81027838"/>
            <w:r>
              <w:rPr>
                <w:bCs/>
              </w:rPr>
              <w:t xml:space="preserve">   </w:t>
            </w:r>
            <w:permEnd w:id="1846609208"/>
          </w:p>
        </w:tc>
        <w:tc>
          <w:tcPr>
            <w:tcW w:w="570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740E94" w14:textId="77777777" w:rsidR="00C75C97" w:rsidRPr="005436E5" w:rsidRDefault="00C75C97" w:rsidP="00C75C97">
            <w:pPr>
              <w:spacing w:line="276" w:lineRule="auto"/>
              <w:ind w:left="70"/>
              <w:rPr>
                <w:bCs/>
              </w:rPr>
            </w:pPr>
          </w:p>
        </w:tc>
      </w:tr>
      <w:tr w:rsidR="00C75C97" w14:paraId="6C6E7952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3E1483" w14:textId="4C75B49A" w:rsidR="00C75C97" w:rsidRDefault="00C75C97" w:rsidP="00C75C97">
            <w:pPr>
              <w:spacing w:line="276" w:lineRule="auto"/>
            </w:pPr>
            <w:permStart w:id="894262642" w:edGrp="everyone" w:colFirst="1" w:colLast="1"/>
            <w:r w:rsidRPr="00785A36">
              <w:rPr>
                <w:b/>
              </w:rPr>
              <w:t xml:space="preserve">OS </w:t>
            </w:r>
            <w:r>
              <w:rPr>
                <w:b/>
              </w:rPr>
              <w:t>3</w:t>
            </w:r>
            <w:r>
              <w:t xml:space="preserve"> (Name &amp; Watch): </w:t>
            </w:r>
          </w:p>
          <w:p w14:paraId="3BA13041" w14:textId="4AD6BF26" w:rsidR="00CC5677" w:rsidRPr="00CC5677" w:rsidRDefault="008524BB" w:rsidP="00CF1D22">
            <w:permStart w:id="1902910941" w:edGrp="everyone"/>
            <w:r>
              <w:t xml:space="preserve">   </w:t>
            </w:r>
            <w:permEnd w:id="1902910941"/>
          </w:p>
        </w:tc>
        <w:tc>
          <w:tcPr>
            <w:tcW w:w="570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C4F818" w14:textId="1EBE7627" w:rsidR="00C75C97" w:rsidRPr="00556300" w:rsidRDefault="00CF1D22" w:rsidP="00C75C97">
            <w:pPr>
              <w:spacing w:line="276" w:lineRule="auto"/>
              <w:ind w:left="70"/>
            </w:pPr>
            <w:r>
              <w:t xml:space="preserve">   </w:t>
            </w:r>
          </w:p>
        </w:tc>
      </w:tr>
      <w:permEnd w:id="894262642"/>
      <w:tr w:rsidR="00C75C97" w14:paraId="6ED91CAF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  <w:trHeight w:val="397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317794" w14:textId="20D0E2E9" w:rsidR="00C75C97" w:rsidRDefault="00C75C97" w:rsidP="00C75C97">
            <w:pPr>
              <w:spacing w:line="276" w:lineRule="auto"/>
              <w:jc w:val="center"/>
            </w:pPr>
            <w:r>
              <w:rPr>
                <w:b/>
              </w:rPr>
              <w:lastRenderedPageBreak/>
              <w:t>ENGINE DEPARTMENT / JOBS PLANNED</w:t>
            </w:r>
          </w:p>
        </w:tc>
        <w:tc>
          <w:tcPr>
            <w:tcW w:w="57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C522E9" w14:textId="795E06A4" w:rsidR="00C75C97" w:rsidRDefault="00C75C97" w:rsidP="00C75C97">
            <w:pPr>
              <w:spacing w:line="276" w:lineRule="auto"/>
              <w:jc w:val="center"/>
            </w:pPr>
            <w:r>
              <w:rPr>
                <w:b/>
              </w:rPr>
              <w:t>WORK PERMITS</w:t>
            </w:r>
            <w:r w:rsidRPr="00667363">
              <w:rPr>
                <w:b/>
              </w:rPr>
              <w:t xml:space="preserve"> </w:t>
            </w:r>
            <w:r>
              <w:rPr>
                <w:b/>
              </w:rPr>
              <w:t>/ RA / PPE REQUIREMENTS</w:t>
            </w:r>
          </w:p>
        </w:tc>
      </w:tr>
      <w:tr w:rsidR="00C75C97" w14:paraId="414DEEE6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A2E4FD3" w14:textId="02A719F0" w:rsidR="00C75C97" w:rsidRPr="00514121" w:rsidRDefault="00C75C97" w:rsidP="00C75C97">
            <w:pPr>
              <w:spacing w:line="276" w:lineRule="auto"/>
            </w:pPr>
            <w:permStart w:id="1577613755" w:edGrp="everyone" w:colFirst="1" w:colLast="1"/>
            <w:r w:rsidRPr="00514121">
              <w:rPr>
                <w:b/>
              </w:rPr>
              <w:t>CEO</w:t>
            </w:r>
            <w:r w:rsidRPr="00514121">
              <w:t xml:space="preserve"> (Name):</w:t>
            </w:r>
            <w:r>
              <w:t xml:space="preserve"> </w:t>
            </w:r>
          </w:p>
        </w:tc>
        <w:tc>
          <w:tcPr>
            <w:tcW w:w="5703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DB91B01" w14:textId="24E1EAF7" w:rsidR="00C75C97" w:rsidRPr="0009336C" w:rsidRDefault="00241855" w:rsidP="005B45A5">
            <w:pPr>
              <w:spacing w:line="276" w:lineRule="auto"/>
              <w:ind w:left="71"/>
            </w:pPr>
            <w:r>
              <w:t xml:space="preserve">   </w:t>
            </w:r>
          </w:p>
        </w:tc>
      </w:tr>
      <w:tr w:rsidR="00C75C97" w:rsidRPr="00FE4630" w14:paraId="74D3C560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4356123" w14:textId="4E630117" w:rsidR="00C75C97" w:rsidRPr="00FE4630" w:rsidRDefault="009F5CC6" w:rsidP="00C75C97">
            <w:pPr>
              <w:spacing w:line="276" w:lineRule="auto"/>
              <w:rPr>
                <w:bCs/>
              </w:rPr>
            </w:pPr>
            <w:permStart w:id="1087379815" w:edGrp="everyone"/>
            <w:permEnd w:id="1577613755"/>
            <w:r>
              <w:rPr>
                <w:bCs/>
              </w:rPr>
              <w:t xml:space="preserve">   </w:t>
            </w:r>
            <w:permEnd w:id="1087379815"/>
          </w:p>
        </w:tc>
        <w:tc>
          <w:tcPr>
            <w:tcW w:w="5703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EDC4F1C" w14:textId="77777777" w:rsidR="00C75C97" w:rsidRPr="00FE4630" w:rsidRDefault="00C75C97" w:rsidP="005B45A5">
            <w:pPr>
              <w:spacing w:line="276" w:lineRule="auto"/>
              <w:ind w:left="71"/>
              <w:rPr>
                <w:bCs/>
              </w:rPr>
            </w:pPr>
          </w:p>
        </w:tc>
      </w:tr>
      <w:tr w:rsidR="00C75C97" w14:paraId="6E14412A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5D2B901" w14:textId="32AF425D" w:rsidR="00C75C97" w:rsidRPr="00514121" w:rsidRDefault="00C75C97" w:rsidP="00C75C97">
            <w:pPr>
              <w:spacing w:line="276" w:lineRule="auto"/>
            </w:pPr>
            <w:permStart w:id="158872018" w:edGrp="everyone" w:colFirst="1" w:colLast="1"/>
            <w:r w:rsidRPr="00514121">
              <w:rPr>
                <w:b/>
              </w:rPr>
              <w:t>2EO</w:t>
            </w:r>
            <w:r w:rsidRPr="00514121">
              <w:t xml:space="preserve"> (Name):</w:t>
            </w:r>
            <w:r>
              <w:t xml:space="preserve"> 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0105831" w14:textId="7B53FDAA" w:rsidR="00C75C97" w:rsidRPr="0009336C" w:rsidRDefault="00241855" w:rsidP="005B45A5">
            <w:pPr>
              <w:spacing w:line="276" w:lineRule="auto"/>
              <w:ind w:left="71"/>
            </w:pPr>
            <w:r>
              <w:t xml:space="preserve">   </w:t>
            </w:r>
          </w:p>
        </w:tc>
      </w:tr>
      <w:tr w:rsidR="00C75C97" w:rsidRPr="00FE4630" w14:paraId="183AEFED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75CCFD7" w14:textId="09C6E5F3" w:rsidR="00C75C97" w:rsidRPr="00FE4630" w:rsidRDefault="009F5CC6" w:rsidP="00C75C97">
            <w:pPr>
              <w:spacing w:line="276" w:lineRule="auto"/>
              <w:rPr>
                <w:bCs/>
              </w:rPr>
            </w:pPr>
            <w:permStart w:id="1300577232" w:edGrp="everyone"/>
            <w:permEnd w:id="158872018"/>
            <w:r>
              <w:rPr>
                <w:bCs/>
              </w:rPr>
              <w:t xml:space="preserve">   </w:t>
            </w:r>
            <w:permEnd w:id="1300577232"/>
          </w:p>
        </w:tc>
        <w:tc>
          <w:tcPr>
            <w:tcW w:w="5703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E9E4145" w14:textId="77777777" w:rsidR="00C75C97" w:rsidRPr="00FE4630" w:rsidRDefault="00C75C97" w:rsidP="005B45A5">
            <w:pPr>
              <w:spacing w:line="276" w:lineRule="auto"/>
              <w:ind w:left="71"/>
              <w:rPr>
                <w:bCs/>
              </w:rPr>
            </w:pPr>
          </w:p>
        </w:tc>
      </w:tr>
      <w:tr w:rsidR="00C75C97" w14:paraId="4AE08B79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A14E1A5" w14:textId="21925EAF" w:rsidR="00C75C97" w:rsidRPr="00514121" w:rsidRDefault="00C75C97" w:rsidP="00C75C97">
            <w:pPr>
              <w:spacing w:line="276" w:lineRule="auto"/>
            </w:pPr>
            <w:permStart w:id="1650877015" w:edGrp="everyone" w:colFirst="1" w:colLast="1"/>
            <w:r w:rsidRPr="00514121">
              <w:rPr>
                <w:b/>
              </w:rPr>
              <w:t>3EO</w:t>
            </w:r>
            <w:r w:rsidRPr="00514121">
              <w:t xml:space="preserve"> (Name):</w:t>
            </w:r>
            <w:r>
              <w:t xml:space="preserve"> 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E21344F" w14:textId="74D38AB3" w:rsidR="00C75C97" w:rsidRPr="0009336C" w:rsidRDefault="00241855" w:rsidP="005B45A5">
            <w:pPr>
              <w:spacing w:line="276" w:lineRule="auto"/>
              <w:ind w:left="71"/>
            </w:pPr>
            <w:r>
              <w:t xml:space="preserve">   </w:t>
            </w:r>
          </w:p>
        </w:tc>
      </w:tr>
      <w:tr w:rsidR="00C75C97" w:rsidRPr="00FE4630" w14:paraId="42B1538D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052715" w14:textId="3B9C33C9" w:rsidR="00C75C97" w:rsidRPr="00FE4630" w:rsidRDefault="009F5CC6" w:rsidP="00C75C97">
            <w:pPr>
              <w:spacing w:line="276" w:lineRule="auto"/>
              <w:rPr>
                <w:bCs/>
              </w:rPr>
            </w:pPr>
            <w:permStart w:id="757213530" w:edGrp="everyone"/>
            <w:permEnd w:id="1650877015"/>
            <w:r>
              <w:rPr>
                <w:bCs/>
              </w:rPr>
              <w:t xml:space="preserve">   </w:t>
            </w:r>
            <w:permEnd w:id="757213530"/>
          </w:p>
        </w:tc>
        <w:tc>
          <w:tcPr>
            <w:tcW w:w="5703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6B902E8" w14:textId="77777777" w:rsidR="00C75C97" w:rsidRPr="00FE4630" w:rsidRDefault="00C75C97" w:rsidP="005B45A5">
            <w:pPr>
              <w:spacing w:line="276" w:lineRule="auto"/>
              <w:ind w:left="71"/>
              <w:rPr>
                <w:bCs/>
              </w:rPr>
            </w:pPr>
          </w:p>
        </w:tc>
      </w:tr>
      <w:tr w:rsidR="00C75C97" w14:paraId="174809C3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3537375" w14:textId="1D358AF5" w:rsidR="00C75C97" w:rsidRPr="00514121" w:rsidRDefault="00C75C97" w:rsidP="00C75C97">
            <w:pPr>
              <w:spacing w:line="276" w:lineRule="auto"/>
            </w:pPr>
            <w:permStart w:id="1342518210" w:edGrp="everyone" w:colFirst="1" w:colLast="1"/>
            <w:r w:rsidRPr="00514121">
              <w:rPr>
                <w:b/>
              </w:rPr>
              <w:t>4EO</w:t>
            </w:r>
            <w:r w:rsidRPr="00514121">
              <w:t xml:space="preserve"> (Name):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3810274" w14:textId="6B93722D" w:rsidR="00C75C97" w:rsidRPr="0009336C" w:rsidRDefault="00241855" w:rsidP="005B45A5">
            <w:pPr>
              <w:spacing w:line="276" w:lineRule="auto"/>
              <w:ind w:left="71"/>
            </w:pPr>
            <w:r>
              <w:t xml:space="preserve">   </w:t>
            </w:r>
          </w:p>
        </w:tc>
      </w:tr>
      <w:tr w:rsidR="00C75C97" w:rsidRPr="00FE4630" w14:paraId="5BF55C8F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DA0FD5" w14:textId="6C0A4312" w:rsidR="00C75C97" w:rsidRPr="00FE4630" w:rsidRDefault="009F5CC6" w:rsidP="00C75C97">
            <w:pPr>
              <w:spacing w:line="276" w:lineRule="auto"/>
              <w:rPr>
                <w:bCs/>
              </w:rPr>
            </w:pPr>
            <w:permStart w:id="1264407335" w:edGrp="everyone"/>
            <w:permEnd w:id="1342518210"/>
            <w:r>
              <w:rPr>
                <w:bCs/>
              </w:rPr>
              <w:t xml:space="preserve">   </w:t>
            </w:r>
            <w:permEnd w:id="1264407335"/>
          </w:p>
        </w:tc>
        <w:tc>
          <w:tcPr>
            <w:tcW w:w="5703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49E677F" w14:textId="77777777" w:rsidR="00C75C97" w:rsidRPr="00FE4630" w:rsidRDefault="00C75C97" w:rsidP="005B45A5">
            <w:pPr>
              <w:spacing w:line="276" w:lineRule="auto"/>
              <w:ind w:left="71"/>
              <w:rPr>
                <w:bCs/>
              </w:rPr>
            </w:pPr>
          </w:p>
        </w:tc>
      </w:tr>
      <w:tr w:rsidR="009F5CC6" w14:paraId="72B4CD20" w14:textId="77777777" w:rsidTr="00256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00D4B2C" w14:textId="2EE1CF10" w:rsidR="009F5CC6" w:rsidRPr="00514121" w:rsidRDefault="009F5CC6" w:rsidP="002564C9">
            <w:pPr>
              <w:spacing w:line="276" w:lineRule="auto"/>
            </w:pPr>
            <w:permStart w:id="1894260196" w:edGrp="everyone" w:colFirst="1" w:colLast="1"/>
            <w:r>
              <w:rPr>
                <w:b/>
              </w:rPr>
              <w:t>J</w:t>
            </w:r>
            <w:r w:rsidRPr="00514121">
              <w:rPr>
                <w:b/>
              </w:rPr>
              <w:t>EO</w:t>
            </w:r>
            <w:r w:rsidRPr="00514121">
              <w:t xml:space="preserve"> (Name):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909A968" w14:textId="77777777" w:rsidR="009F5CC6" w:rsidRPr="0009336C" w:rsidRDefault="009F5CC6" w:rsidP="002564C9">
            <w:pPr>
              <w:spacing w:line="276" w:lineRule="auto"/>
              <w:ind w:left="71"/>
            </w:pPr>
            <w:r>
              <w:t xml:space="preserve">   </w:t>
            </w:r>
          </w:p>
        </w:tc>
      </w:tr>
      <w:tr w:rsidR="009F5CC6" w:rsidRPr="00FE4630" w14:paraId="4315062C" w14:textId="77777777" w:rsidTr="00256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2E365E" w14:textId="43AE6B7B" w:rsidR="009F5CC6" w:rsidRPr="00FE4630" w:rsidRDefault="009F5CC6" w:rsidP="002564C9">
            <w:pPr>
              <w:spacing w:line="276" w:lineRule="auto"/>
              <w:rPr>
                <w:bCs/>
              </w:rPr>
            </w:pPr>
            <w:permStart w:id="377244650" w:edGrp="everyone"/>
            <w:permEnd w:id="1894260196"/>
            <w:r>
              <w:rPr>
                <w:bCs/>
              </w:rPr>
              <w:t xml:space="preserve">   </w:t>
            </w:r>
            <w:permEnd w:id="377244650"/>
          </w:p>
        </w:tc>
        <w:tc>
          <w:tcPr>
            <w:tcW w:w="5703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0E883CD" w14:textId="77777777" w:rsidR="009F5CC6" w:rsidRPr="00FE4630" w:rsidRDefault="009F5CC6" w:rsidP="002564C9">
            <w:pPr>
              <w:spacing w:line="276" w:lineRule="auto"/>
              <w:ind w:left="71"/>
              <w:rPr>
                <w:bCs/>
              </w:rPr>
            </w:pPr>
          </w:p>
        </w:tc>
      </w:tr>
      <w:tr w:rsidR="00C75C97" w14:paraId="6B54D708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1AB4DB7" w14:textId="22C263B1" w:rsidR="00C75C97" w:rsidRPr="0009336C" w:rsidRDefault="00C75C97" w:rsidP="00C75C97">
            <w:pPr>
              <w:spacing w:line="276" w:lineRule="auto"/>
            </w:pPr>
            <w:permStart w:id="607077454" w:edGrp="everyone" w:colFirst="1" w:colLast="1"/>
            <w:r>
              <w:rPr>
                <w:b/>
              </w:rPr>
              <w:t>E</w:t>
            </w:r>
            <w:r w:rsidRPr="00514121">
              <w:rPr>
                <w:b/>
              </w:rPr>
              <w:t>EO</w:t>
            </w:r>
            <w:r w:rsidRPr="00514121">
              <w:t xml:space="preserve"> (Name):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3D13115" w14:textId="4E78EF7F" w:rsidR="00C75C97" w:rsidRPr="0009336C" w:rsidRDefault="00241855" w:rsidP="005B45A5">
            <w:pPr>
              <w:spacing w:line="276" w:lineRule="auto"/>
              <w:ind w:left="71"/>
            </w:pPr>
            <w:r>
              <w:t xml:space="preserve">   </w:t>
            </w:r>
          </w:p>
        </w:tc>
      </w:tr>
      <w:tr w:rsidR="00C75C97" w:rsidRPr="00FE4630" w14:paraId="314496E2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2A36BC" w14:textId="2645D215" w:rsidR="00C75C97" w:rsidRPr="00FE4630" w:rsidRDefault="009F5CC6" w:rsidP="00C75C97">
            <w:pPr>
              <w:spacing w:line="276" w:lineRule="auto"/>
              <w:rPr>
                <w:bCs/>
              </w:rPr>
            </w:pPr>
            <w:permStart w:id="1566247187" w:edGrp="everyone"/>
            <w:permEnd w:id="607077454"/>
            <w:r>
              <w:rPr>
                <w:bCs/>
              </w:rPr>
              <w:t xml:space="preserve">   </w:t>
            </w:r>
            <w:permEnd w:id="1566247187"/>
          </w:p>
        </w:tc>
        <w:tc>
          <w:tcPr>
            <w:tcW w:w="5703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482996C" w14:textId="77777777" w:rsidR="00C75C97" w:rsidRPr="00FE4630" w:rsidRDefault="00C75C97" w:rsidP="005B45A5">
            <w:pPr>
              <w:spacing w:line="276" w:lineRule="auto"/>
              <w:ind w:left="71"/>
              <w:rPr>
                <w:bCs/>
              </w:rPr>
            </w:pPr>
          </w:p>
        </w:tc>
      </w:tr>
      <w:tr w:rsidR="00C75C97" w14:paraId="26860668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0CA3708" w14:textId="344B1645" w:rsidR="00C75C97" w:rsidRPr="00514121" w:rsidRDefault="00C75C97" w:rsidP="00C75C97">
            <w:pPr>
              <w:spacing w:line="276" w:lineRule="auto"/>
            </w:pPr>
            <w:permStart w:id="1207719506" w:edGrp="everyone" w:colFirst="1" w:colLast="1"/>
            <w:r>
              <w:rPr>
                <w:b/>
              </w:rPr>
              <w:t>E/</w:t>
            </w:r>
            <w:r w:rsidRPr="00514121">
              <w:rPr>
                <w:b/>
              </w:rPr>
              <w:t>Cadet</w:t>
            </w:r>
            <w:r>
              <w:t xml:space="preserve"> (Name):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8AE01C0" w14:textId="57F3E606" w:rsidR="00C75C97" w:rsidRPr="0009336C" w:rsidRDefault="00241855" w:rsidP="005B45A5">
            <w:pPr>
              <w:spacing w:line="276" w:lineRule="auto"/>
              <w:ind w:left="71"/>
            </w:pPr>
            <w:r>
              <w:t xml:space="preserve">   </w:t>
            </w:r>
          </w:p>
        </w:tc>
      </w:tr>
      <w:tr w:rsidR="00C75C97" w:rsidRPr="00FE4630" w14:paraId="7B892993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90E1681" w14:textId="27D1731A" w:rsidR="00C75C97" w:rsidRPr="00FE4630" w:rsidRDefault="00241855" w:rsidP="00C75C97">
            <w:pPr>
              <w:spacing w:line="276" w:lineRule="auto"/>
              <w:rPr>
                <w:bCs/>
              </w:rPr>
            </w:pPr>
            <w:permStart w:id="1600141177" w:edGrp="everyone"/>
            <w:permEnd w:id="1207719506"/>
            <w:r>
              <w:rPr>
                <w:bCs/>
              </w:rPr>
              <w:t xml:space="preserve">  </w:t>
            </w:r>
            <w:r w:rsidR="009F5CC6">
              <w:rPr>
                <w:bCs/>
              </w:rPr>
              <w:t xml:space="preserve"> </w:t>
            </w:r>
            <w:permEnd w:id="1600141177"/>
          </w:p>
        </w:tc>
        <w:tc>
          <w:tcPr>
            <w:tcW w:w="5703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C823DCA" w14:textId="77777777" w:rsidR="00C75C97" w:rsidRPr="00FE4630" w:rsidRDefault="00C75C97" w:rsidP="005B45A5">
            <w:pPr>
              <w:spacing w:line="276" w:lineRule="auto"/>
              <w:ind w:left="71"/>
              <w:rPr>
                <w:bCs/>
              </w:rPr>
            </w:pPr>
          </w:p>
        </w:tc>
      </w:tr>
      <w:tr w:rsidR="0048613D" w:rsidRPr="00FE4630" w14:paraId="20C4FD80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1E11809" w14:textId="03F7E305" w:rsidR="0048613D" w:rsidRDefault="0048613D" w:rsidP="0048613D">
            <w:pPr>
              <w:spacing w:line="276" w:lineRule="auto"/>
            </w:pPr>
            <w:permStart w:id="2131118471" w:edGrp="everyone" w:colFirst="1" w:colLast="1"/>
            <w:r>
              <w:rPr>
                <w:b/>
              </w:rPr>
              <w:t>E</w:t>
            </w:r>
            <w:r w:rsidR="005B45A5">
              <w:rPr>
                <w:b/>
              </w:rPr>
              <w:t>E</w:t>
            </w:r>
            <w:r>
              <w:rPr>
                <w:b/>
              </w:rPr>
              <w:t>/</w:t>
            </w:r>
            <w:r w:rsidRPr="00514121">
              <w:rPr>
                <w:b/>
              </w:rPr>
              <w:t>Cadet</w:t>
            </w:r>
            <w:r>
              <w:t xml:space="preserve"> (Name):</w:t>
            </w:r>
          </w:p>
          <w:p w14:paraId="7C1D8966" w14:textId="4BFC9B93" w:rsidR="0048613D" w:rsidRPr="00FE4630" w:rsidRDefault="00241855" w:rsidP="0048613D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5703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42D1681" w14:textId="4359A8E7" w:rsidR="0048613D" w:rsidRPr="00FE4630" w:rsidRDefault="00241855" w:rsidP="005B45A5">
            <w:pPr>
              <w:spacing w:line="276" w:lineRule="auto"/>
              <w:ind w:left="71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</w:tr>
      <w:tr w:rsidR="0048613D" w14:paraId="74AF7070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679A22F" w14:textId="6E43B401" w:rsidR="0048613D" w:rsidRPr="0009336C" w:rsidRDefault="0048613D" w:rsidP="0048613D">
            <w:pPr>
              <w:spacing w:line="276" w:lineRule="auto"/>
            </w:pPr>
            <w:permStart w:id="1364877580" w:edGrp="everyone" w:colFirst="1" w:colLast="1"/>
            <w:permEnd w:id="2131118471"/>
            <w:r w:rsidRPr="00514121">
              <w:rPr>
                <w:b/>
              </w:rPr>
              <w:t>Oiler</w:t>
            </w:r>
            <w:r>
              <w:rPr>
                <w:b/>
              </w:rPr>
              <w:t xml:space="preserve"> 1</w:t>
            </w:r>
            <w:r>
              <w:t xml:space="preserve"> (Name):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34FBA6C" w14:textId="3D853A53" w:rsidR="0048613D" w:rsidRPr="0009336C" w:rsidRDefault="00241855" w:rsidP="005B45A5">
            <w:pPr>
              <w:spacing w:line="276" w:lineRule="auto"/>
              <w:ind w:left="71"/>
            </w:pPr>
            <w:r>
              <w:t xml:space="preserve">   </w:t>
            </w:r>
          </w:p>
        </w:tc>
      </w:tr>
      <w:permEnd w:id="1364877580"/>
      <w:tr w:rsidR="0048613D" w:rsidRPr="00FE4630" w14:paraId="3EAA9AD0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91DF510" w14:textId="61D6662C" w:rsidR="0048613D" w:rsidRPr="00FE4630" w:rsidRDefault="00241855" w:rsidP="0048613D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570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F1A23" w14:textId="77777777" w:rsidR="0048613D" w:rsidRPr="00FE4630" w:rsidRDefault="0048613D" w:rsidP="005B45A5">
            <w:pPr>
              <w:spacing w:line="276" w:lineRule="auto"/>
              <w:ind w:left="71"/>
              <w:rPr>
                <w:bCs/>
              </w:rPr>
            </w:pPr>
          </w:p>
        </w:tc>
      </w:tr>
      <w:tr w:rsidR="0048613D" w:rsidRPr="00FE4630" w14:paraId="4BF8492C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A3188E" w14:textId="7F5CD6D3" w:rsidR="0048613D" w:rsidRDefault="0048613D" w:rsidP="0048613D">
            <w:pPr>
              <w:spacing w:line="276" w:lineRule="auto"/>
            </w:pPr>
            <w:permStart w:id="1154364057" w:edGrp="everyone" w:colFirst="1" w:colLast="1"/>
            <w:r w:rsidRPr="00514121">
              <w:rPr>
                <w:b/>
              </w:rPr>
              <w:t>Oiler</w:t>
            </w:r>
            <w:r>
              <w:rPr>
                <w:b/>
              </w:rPr>
              <w:t xml:space="preserve"> 2</w:t>
            </w:r>
            <w:r>
              <w:t xml:space="preserve"> (Name):</w:t>
            </w:r>
          </w:p>
          <w:p w14:paraId="52CE0748" w14:textId="73478DB1" w:rsidR="0048613D" w:rsidRPr="00FE4630" w:rsidRDefault="00241855" w:rsidP="0048613D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5703" w:type="dxa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FA28B4" w14:textId="057210C1" w:rsidR="0048613D" w:rsidRPr="00FE4630" w:rsidRDefault="00241855" w:rsidP="005B45A5">
            <w:pPr>
              <w:spacing w:line="276" w:lineRule="auto"/>
              <w:ind w:left="71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</w:tr>
      <w:tr w:rsidR="0048613D" w:rsidRPr="00FE4630" w14:paraId="509FAE4F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B8A7157" w14:textId="4C6B9E4F" w:rsidR="0048613D" w:rsidRDefault="0048613D" w:rsidP="0048613D">
            <w:pPr>
              <w:spacing w:line="276" w:lineRule="auto"/>
            </w:pPr>
            <w:permStart w:id="305421164" w:edGrp="everyone" w:colFirst="1" w:colLast="1"/>
            <w:permEnd w:id="1154364057"/>
            <w:r w:rsidRPr="00514121">
              <w:rPr>
                <w:b/>
              </w:rPr>
              <w:t>Oiler</w:t>
            </w:r>
            <w:r>
              <w:rPr>
                <w:b/>
              </w:rPr>
              <w:t xml:space="preserve"> 3</w:t>
            </w:r>
            <w:r>
              <w:t xml:space="preserve"> (Name):</w:t>
            </w:r>
          </w:p>
          <w:p w14:paraId="1C8BCC34" w14:textId="59BD32D7" w:rsidR="0048613D" w:rsidRPr="00FE4630" w:rsidRDefault="00241855" w:rsidP="0048613D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5703" w:type="dxa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25A109" w14:textId="5CFBC990" w:rsidR="0048613D" w:rsidRPr="00FE4630" w:rsidRDefault="00241855" w:rsidP="005B45A5">
            <w:pPr>
              <w:spacing w:line="276" w:lineRule="auto"/>
              <w:ind w:left="71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</w:tr>
      <w:tr w:rsidR="0048613D" w14:paraId="15A6013C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D5651F5" w14:textId="236BF039" w:rsidR="0048613D" w:rsidRPr="0009336C" w:rsidRDefault="0048613D" w:rsidP="0048613D">
            <w:pPr>
              <w:spacing w:line="276" w:lineRule="auto"/>
            </w:pPr>
            <w:permStart w:id="424351305" w:edGrp="everyone" w:colFirst="1" w:colLast="1"/>
            <w:permEnd w:id="305421164"/>
            <w:r w:rsidRPr="00514121">
              <w:rPr>
                <w:b/>
              </w:rPr>
              <w:t>Wiper 1</w:t>
            </w:r>
            <w:r>
              <w:t xml:space="preserve"> (Name): </w:t>
            </w:r>
          </w:p>
        </w:tc>
        <w:tc>
          <w:tcPr>
            <w:tcW w:w="570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2E69D" w14:textId="5164B128" w:rsidR="0048613D" w:rsidRPr="0009336C" w:rsidRDefault="00241855" w:rsidP="005B45A5">
            <w:pPr>
              <w:spacing w:line="276" w:lineRule="auto"/>
              <w:ind w:left="71"/>
            </w:pPr>
            <w:r>
              <w:t xml:space="preserve">   </w:t>
            </w:r>
          </w:p>
        </w:tc>
      </w:tr>
      <w:permEnd w:id="424351305"/>
      <w:tr w:rsidR="0048613D" w:rsidRPr="00FE4630" w14:paraId="3831392A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27ADC5F" w14:textId="178B67CD" w:rsidR="0048613D" w:rsidRPr="00FE4630" w:rsidRDefault="00241855" w:rsidP="0048613D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570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651DB2" w14:textId="77777777" w:rsidR="0048613D" w:rsidRPr="00FE4630" w:rsidRDefault="0048613D" w:rsidP="005B45A5">
            <w:pPr>
              <w:spacing w:line="276" w:lineRule="auto"/>
              <w:ind w:left="71"/>
              <w:rPr>
                <w:bCs/>
              </w:rPr>
            </w:pPr>
          </w:p>
        </w:tc>
      </w:tr>
      <w:tr w:rsidR="0048613D" w14:paraId="2ABA3622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5E77D5C" w14:textId="174F3F47" w:rsidR="0048613D" w:rsidRPr="0009336C" w:rsidRDefault="0048613D" w:rsidP="0048613D">
            <w:pPr>
              <w:spacing w:line="276" w:lineRule="auto"/>
            </w:pPr>
            <w:permStart w:id="1040783823" w:edGrp="everyone" w:colFirst="1" w:colLast="1"/>
            <w:r w:rsidRPr="00514121">
              <w:rPr>
                <w:b/>
              </w:rPr>
              <w:t>Wiper 2</w:t>
            </w:r>
            <w:r>
              <w:t xml:space="preserve"> (Name): </w:t>
            </w:r>
          </w:p>
        </w:tc>
        <w:tc>
          <w:tcPr>
            <w:tcW w:w="570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CC13279" w14:textId="281C3A9A" w:rsidR="0048613D" w:rsidRPr="0009336C" w:rsidRDefault="00241855" w:rsidP="005B45A5">
            <w:pPr>
              <w:spacing w:line="276" w:lineRule="auto"/>
              <w:ind w:left="71"/>
            </w:pPr>
            <w:r>
              <w:t xml:space="preserve">   </w:t>
            </w:r>
          </w:p>
        </w:tc>
      </w:tr>
      <w:permEnd w:id="1040783823"/>
      <w:tr w:rsidR="0048613D" w:rsidRPr="00FE4630" w14:paraId="799232C7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  <w:trHeight w:val="397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96EBC0" w14:textId="55605141" w:rsidR="0048613D" w:rsidRPr="00FE4630" w:rsidRDefault="00241855" w:rsidP="0048613D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5703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EEF60" w14:textId="77777777" w:rsidR="0048613D" w:rsidRPr="00FE4630" w:rsidRDefault="0048613D" w:rsidP="0048613D">
            <w:pPr>
              <w:spacing w:line="276" w:lineRule="auto"/>
              <w:rPr>
                <w:bCs/>
              </w:rPr>
            </w:pPr>
          </w:p>
        </w:tc>
      </w:tr>
      <w:tr w:rsidR="0048613D" w14:paraId="0FB6E122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  <w:trHeight w:val="397"/>
        </w:trPr>
        <w:tc>
          <w:tcPr>
            <w:tcW w:w="50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06D9A5" w14:textId="3DE26987" w:rsidR="0048613D" w:rsidRPr="0009336C" w:rsidRDefault="0048613D" w:rsidP="0048613D">
            <w:pPr>
              <w:spacing w:line="276" w:lineRule="auto"/>
              <w:jc w:val="center"/>
              <w:rPr>
                <w:b/>
              </w:rPr>
            </w:pPr>
            <w:r w:rsidRPr="0009336C">
              <w:rPr>
                <w:b/>
              </w:rPr>
              <w:t>HOTEL / GALLEY</w:t>
            </w:r>
          </w:p>
        </w:tc>
        <w:tc>
          <w:tcPr>
            <w:tcW w:w="57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D872BF" w14:textId="7F5332CB" w:rsidR="0048613D" w:rsidRDefault="0048613D" w:rsidP="0048613D">
            <w:pPr>
              <w:spacing w:line="276" w:lineRule="auto"/>
            </w:pPr>
            <w:r>
              <w:rPr>
                <w:b/>
              </w:rPr>
              <w:t>WORK PERMITS</w:t>
            </w:r>
            <w:r w:rsidRPr="00667363">
              <w:rPr>
                <w:b/>
              </w:rPr>
              <w:t xml:space="preserve"> </w:t>
            </w:r>
            <w:r>
              <w:rPr>
                <w:b/>
              </w:rPr>
              <w:t>/ RA / PPE REQUIREMENTS</w:t>
            </w:r>
          </w:p>
        </w:tc>
      </w:tr>
      <w:tr w:rsidR="0048613D" w14:paraId="2DE10E5B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F608E7F" w14:textId="5C99C5E3" w:rsidR="0048613D" w:rsidRPr="0009336C" w:rsidRDefault="0048613D" w:rsidP="0048613D">
            <w:pPr>
              <w:spacing w:line="276" w:lineRule="auto"/>
            </w:pPr>
            <w:permStart w:id="780797169" w:edGrp="everyone" w:colFirst="1" w:colLast="1"/>
            <w:r w:rsidRPr="0009336C">
              <w:rPr>
                <w:b/>
              </w:rPr>
              <w:t>Cook</w:t>
            </w:r>
            <w:r>
              <w:t xml:space="preserve"> (Name):</w:t>
            </w:r>
          </w:p>
        </w:tc>
        <w:tc>
          <w:tcPr>
            <w:tcW w:w="5703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64771AE" w14:textId="6B337A20" w:rsidR="0048613D" w:rsidRPr="0009336C" w:rsidRDefault="009F5CC6" w:rsidP="0048613D">
            <w:pPr>
              <w:spacing w:line="276" w:lineRule="auto"/>
              <w:ind w:left="70"/>
            </w:pPr>
            <w:r>
              <w:t xml:space="preserve">   </w:t>
            </w:r>
          </w:p>
        </w:tc>
      </w:tr>
      <w:tr w:rsidR="0048613D" w:rsidRPr="00E51842" w14:paraId="4CDB7745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1E29F8A" w14:textId="1CCE4A73" w:rsidR="0048613D" w:rsidRPr="00E51842" w:rsidRDefault="009F5CC6" w:rsidP="0048613D">
            <w:pPr>
              <w:spacing w:line="276" w:lineRule="auto"/>
              <w:rPr>
                <w:bCs/>
              </w:rPr>
            </w:pPr>
            <w:permStart w:id="1168388220" w:edGrp="everyone"/>
            <w:permEnd w:id="780797169"/>
            <w:r>
              <w:rPr>
                <w:bCs/>
              </w:rPr>
              <w:t xml:space="preserve">   </w:t>
            </w:r>
            <w:permEnd w:id="1168388220"/>
          </w:p>
        </w:tc>
        <w:tc>
          <w:tcPr>
            <w:tcW w:w="5703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E0F5278" w14:textId="77777777" w:rsidR="0048613D" w:rsidRPr="00E51842" w:rsidRDefault="0048613D" w:rsidP="0048613D">
            <w:pPr>
              <w:spacing w:line="276" w:lineRule="auto"/>
              <w:rPr>
                <w:bCs/>
              </w:rPr>
            </w:pPr>
          </w:p>
        </w:tc>
      </w:tr>
      <w:tr w:rsidR="0048613D" w14:paraId="0DF90097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DF09380" w14:textId="1FBB2416" w:rsidR="0048613D" w:rsidRPr="0009336C" w:rsidRDefault="0048613D" w:rsidP="0048613D">
            <w:pPr>
              <w:spacing w:line="276" w:lineRule="auto"/>
            </w:pPr>
            <w:permStart w:id="1350772329" w:edGrp="everyone" w:colFirst="1" w:colLast="1"/>
            <w:r w:rsidRPr="0009336C">
              <w:rPr>
                <w:b/>
              </w:rPr>
              <w:t>Mess Man</w:t>
            </w:r>
            <w:r>
              <w:t xml:space="preserve"> (Name):</w:t>
            </w:r>
          </w:p>
        </w:tc>
        <w:tc>
          <w:tcPr>
            <w:tcW w:w="5703" w:type="dxa"/>
            <w:gridSpan w:val="3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1575232" w14:textId="4789F488" w:rsidR="0048613D" w:rsidRPr="0009336C" w:rsidRDefault="009F5CC6" w:rsidP="0048613D">
            <w:pPr>
              <w:spacing w:line="276" w:lineRule="auto"/>
              <w:ind w:left="70"/>
            </w:pPr>
            <w:r>
              <w:t xml:space="preserve">   </w:t>
            </w:r>
          </w:p>
        </w:tc>
      </w:tr>
      <w:tr w:rsidR="0048613D" w:rsidRPr="00E51842" w14:paraId="6EC58D98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408774C" w14:textId="4B34A171" w:rsidR="0048613D" w:rsidRPr="00E51842" w:rsidRDefault="009F5CC6" w:rsidP="0048613D">
            <w:pPr>
              <w:spacing w:line="276" w:lineRule="auto"/>
              <w:rPr>
                <w:bCs/>
              </w:rPr>
            </w:pPr>
            <w:permStart w:id="1878946285" w:edGrp="everyone"/>
            <w:permEnd w:id="1350772329"/>
            <w:r>
              <w:rPr>
                <w:bCs/>
              </w:rPr>
              <w:t xml:space="preserve">   </w:t>
            </w:r>
            <w:permEnd w:id="1878946285"/>
          </w:p>
        </w:tc>
        <w:tc>
          <w:tcPr>
            <w:tcW w:w="5703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3D573BA" w14:textId="77777777" w:rsidR="0048613D" w:rsidRPr="00E51842" w:rsidRDefault="0048613D" w:rsidP="0048613D">
            <w:pPr>
              <w:spacing w:line="276" w:lineRule="auto"/>
              <w:rPr>
                <w:bCs/>
              </w:rPr>
            </w:pPr>
          </w:p>
        </w:tc>
      </w:tr>
      <w:tr w:rsidR="0048613D" w14:paraId="6F7D9240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</w:trPr>
        <w:tc>
          <w:tcPr>
            <w:tcW w:w="507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B6CDEA6" w14:textId="50E4A23B" w:rsidR="0048613D" w:rsidRPr="0009336C" w:rsidRDefault="0048613D" w:rsidP="0048613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</w:t>
            </w:r>
            <w:r w:rsidRPr="00EA3615">
              <w:rPr>
                <w:rFonts w:cstheme="minorHAnsi"/>
                <w:b/>
              </w:rPr>
              <w:t>SCHEDULED</w:t>
            </w:r>
            <w:r>
              <w:rPr>
                <w:rFonts w:cstheme="minorHAnsi"/>
                <w:b/>
              </w:rPr>
              <w:t xml:space="preserve"> JOBS / UNPLANNED MAINTENANCE</w:t>
            </w:r>
            <w:r>
              <w:t>.</w:t>
            </w:r>
            <w:r w:rsidRPr="0009336C">
              <w:rPr>
                <w:rFonts w:cstheme="minorHAnsi"/>
                <w:b/>
              </w:rPr>
              <w:t xml:space="preserve"> (Please review against </w:t>
            </w:r>
            <w:r>
              <w:rPr>
                <w:rFonts w:cstheme="minorHAnsi"/>
                <w:b/>
              </w:rPr>
              <w:t>Scheduled Jobs to ensure no clashes exist)</w:t>
            </w:r>
          </w:p>
        </w:tc>
        <w:tc>
          <w:tcPr>
            <w:tcW w:w="570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A67905" w14:textId="4BFA5690" w:rsidR="0048613D" w:rsidRPr="0009336C" w:rsidRDefault="0048613D" w:rsidP="0048613D">
            <w:pPr>
              <w:spacing w:line="276" w:lineRule="auto"/>
              <w:rPr>
                <w:b/>
              </w:rPr>
            </w:pPr>
            <w:r w:rsidRPr="0009336C">
              <w:rPr>
                <w:b/>
              </w:rPr>
              <w:t>WORK PERMITS / RA / PPE REQUIREMENTS</w:t>
            </w:r>
            <w:r>
              <w:rPr>
                <w:b/>
              </w:rPr>
              <w:t xml:space="preserve"> / PERSONNEL INVOLVED</w:t>
            </w:r>
          </w:p>
        </w:tc>
      </w:tr>
      <w:tr w:rsidR="0048613D" w14:paraId="4B4CA2AE" w14:textId="77777777" w:rsidTr="00F67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7" w:type="dxa"/>
          <w:trHeight w:val="799"/>
        </w:trPr>
        <w:tc>
          <w:tcPr>
            <w:tcW w:w="507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FFE0A7" w14:textId="22FE7D6B" w:rsidR="0048613D" w:rsidRPr="00E51842" w:rsidRDefault="009F5CC6" w:rsidP="0048613D">
            <w:pPr>
              <w:spacing w:line="276" w:lineRule="auto"/>
              <w:rPr>
                <w:bCs/>
              </w:rPr>
            </w:pPr>
            <w:permStart w:id="1799448632" w:edGrp="everyone" w:colFirst="1" w:colLast="1"/>
            <w:permStart w:id="698510117" w:edGrp="everyone" w:colFirst="0" w:colLast="0"/>
            <w:r>
              <w:rPr>
                <w:bCs/>
              </w:rPr>
              <w:t xml:space="preserve">   </w:t>
            </w:r>
          </w:p>
        </w:tc>
        <w:tc>
          <w:tcPr>
            <w:tcW w:w="570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A466D" w14:textId="7739B661" w:rsidR="0048613D" w:rsidRPr="00E51842" w:rsidRDefault="009F5CC6" w:rsidP="0048613D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</w:tr>
      <w:permEnd w:id="1799448632"/>
      <w:permEnd w:id="698510117"/>
    </w:tbl>
    <w:p w14:paraId="4A902CD5" w14:textId="77777777" w:rsidR="00811EBA" w:rsidRDefault="00811EBA" w:rsidP="00E87C27">
      <w:pPr>
        <w:spacing w:line="276" w:lineRule="auto"/>
        <w:ind w:left="-851"/>
      </w:pPr>
    </w:p>
    <w:p w14:paraId="7AD4B59A" w14:textId="77777777" w:rsidR="000555C6" w:rsidRPr="00893C8B" w:rsidRDefault="000555C6" w:rsidP="00E87C27">
      <w:pPr>
        <w:spacing w:line="276" w:lineRule="auto"/>
        <w:ind w:right="-908"/>
        <w:rPr>
          <w:sz w:val="2"/>
        </w:rPr>
      </w:pPr>
    </w:p>
    <w:sectPr w:rsidR="000555C6" w:rsidRPr="00893C8B" w:rsidSect="00361E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567" w:bottom="1843" w:left="567" w:header="426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5C8FB" w14:textId="77777777" w:rsidR="001B616E" w:rsidRDefault="001B616E" w:rsidP="00CE5106">
      <w:r>
        <w:separator/>
      </w:r>
    </w:p>
  </w:endnote>
  <w:endnote w:type="continuationSeparator" w:id="0">
    <w:p w14:paraId="1B3273F6" w14:textId="77777777" w:rsidR="001B616E" w:rsidRDefault="001B616E" w:rsidP="00CE5106">
      <w:r>
        <w:continuationSeparator/>
      </w:r>
    </w:p>
  </w:endnote>
  <w:endnote w:type="continuationNotice" w:id="1">
    <w:p w14:paraId="4187234F" w14:textId="77777777" w:rsidR="001B616E" w:rsidRDefault="001B61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36B0" w14:textId="77777777" w:rsidR="00D6144E" w:rsidRDefault="00D61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3046" w14:textId="7108CDFE" w:rsidR="00216229" w:rsidRPr="00715BFF" w:rsidRDefault="0072146C" w:rsidP="003F6967">
    <w:pPr>
      <w:pStyle w:val="Footer"/>
      <w:spacing w:after="240"/>
      <w:jc w:val="both"/>
      <w:rPr>
        <w:bCs/>
        <w:sz w:val="20"/>
        <w:szCs w:val="22"/>
      </w:rPr>
    </w:pPr>
    <w:r w:rsidRPr="00715BFF">
      <w:rPr>
        <w:b/>
        <w:szCs w:val="22"/>
      </w:rPr>
      <w:t>A tool box talk must be held by Department Head prior to work commencing and a</w:t>
    </w:r>
    <w:r w:rsidR="00DC17F6" w:rsidRPr="00715BFF">
      <w:rPr>
        <w:b/>
        <w:szCs w:val="22"/>
      </w:rPr>
      <w:t>ll personnel must ensure the Wor</w:t>
    </w:r>
    <w:r w:rsidRPr="00715BFF">
      <w:rPr>
        <w:b/>
        <w:szCs w:val="22"/>
      </w:rPr>
      <w:t xml:space="preserve">k Permit and Risk Assessment has been </w:t>
    </w:r>
    <w:r w:rsidR="00DC17F6" w:rsidRPr="00715BFF">
      <w:rPr>
        <w:b/>
        <w:szCs w:val="22"/>
      </w:rPr>
      <w:t>reviewed and understood.</w:t>
    </w:r>
    <w:r w:rsidRPr="00715BFF">
      <w:rPr>
        <w:b/>
        <w:szCs w:val="22"/>
      </w:rPr>
      <w:t xml:space="preserve"> </w:t>
    </w:r>
    <w:r w:rsidR="00DC17F6" w:rsidRPr="00715BFF">
      <w:rPr>
        <w:b/>
        <w:szCs w:val="22"/>
      </w:rPr>
      <w:t>Verification of work progress to be carried out by Department Head.</w:t>
    </w:r>
    <w:r w:rsidRPr="00715BFF">
      <w:rPr>
        <w:b/>
        <w:szCs w:val="22"/>
      </w:rPr>
      <w:t xml:space="preserve"> NB for Hot work outside the designated area and Work on Critical Equipment permission must be granted by Shore Management</w:t>
    </w:r>
  </w:p>
  <w:p w14:paraId="61B52817" w14:textId="07603FBD" w:rsidR="00CE5106" w:rsidRPr="0072146C" w:rsidRDefault="00CE5106" w:rsidP="00216229">
    <w:pPr>
      <w:pStyle w:val="Footer"/>
      <w:jc w:val="center"/>
      <w:rPr>
        <w:b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CBC7" w14:textId="77777777" w:rsidR="00D6144E" w:rsidRDefault="00D61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5FFF" w14:textId="77777777" w:rsidR="001B616E" w:rsidRDefault="001B616E" w:rsidP="00CE5106">
      <w:r>
        <w:separator/>
      </w:r>
    </w:p>
  </w:footnote>
  <w:footnote w:type="continuationSeparator" w:id="0">
    <w:p w14:paraId="2DB1EBDC" w14:textId="77777777" w:rsidR="001B616E" w:rsidRDefault="001B616E" w:rsidP="00CE5106">
      <w:r>
        <w:continuationSeparator/>
      </w:r>
    </w:p>
  </w:footnote>
  <w:footnote w:type="continuationNotice" w:id="1">
    <w:p w14:paraId="55733820" w14:textId="77777777" w:rsidR="001B616E" w:rsidRDefault="001B61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989F" w14:textId="77777777" w:rsidR="00D6144E" w:rsidRDefault="00D61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9"/>
      <w:gridCol w:w="6663"/>
      <w:gridCol w:w="1984"/>
    </w:tblGrid>
    <w:tr w:rsidR="00CE5106" w14:paraId="5C7C54FC" w14:textId="77777777" w:rsidTr="006E5507">
      <w:trPr>
        <w:trHeight w:val="1672"/>
        <w:jc w:val="center"/>
      </w:trPr>
      <w:tc>
        <w:tcPr>
          <w:tcW w:w="2269" w:type="dxa"/>
          <w:vAlign w:val="center"/>
        </w:tcPr>
        <w:p w14:paraId="0390EECA" w14:textId="494DF644" w:rsidR="00CE5106" w:rsidRDefault="007E25DD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67968" behindDoc="0" locked="0" layoutInCell="1" allowOverlap="1" wp14:anchorId="4A38E722" wp14:editId="22F5313C">
                <wp:simplePos x="0" y="0"/>
                <wp:positionH relativeFrom="column">
                  <wp:posOffset>-53340</wp:posOffset>
                </wp:positionH>
                <wp:positionV relativeFrom="paragraph">
                  <wp:posOffset>-33655</wp:posOffset>
                </wp:positionV>
                <wp:extent cx="1382395" cy="281940"/>
                <wp:effectExtent l="0" t="0" r="8255" b="3810"/>
                <wp:wrapNone/>
                <wp:docPr id="193227379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227379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395" cy="281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</w:tcPr>
        <w:p w14:paraId="6A257C0B" w14:textId="3AA20211" w:rsidR="00236B09" w:rsidRPr="009D5658" w:rsidRDefault="00125716" w:rsidP="00236B09">
          <w:pPr>
            <w:pStyle w:val="BodyText2"/>
            <w:rPr>
              <w:szCs w:val="22"/>
            </w:rPr>
          </w:pPr>
          <w:r w:rsidRPr="009D5658">
            <w:rPr>
              <w:szCs w:val="22"/>
            </w:rPr>
            <w:t xml:space="preserve">HEALTH, </w:t>
          </w:r>
          <w:r w:rsidRPr="009D5658">
            <w:rPr>
              <w:szCs w:val="22"/>
            </w:rPr>
            <w:fldChar w:fldCharType="begin"/>
          </w:r>
          <w:r w:rsidRPr="009D5658">
            <w:rPr>
              <w:szCs w:val="22"/>
            </w:rPr>
            <w:instrText xml:space="preserve"> DOCPROPERTY  Category  \* MERGEFORMAT </w:instrText>
          </w:r>
          <w:r w:rsidRPr="009D5658">
            <w:rPr>
              <w:szCs w:val="22"/>
            </w:rPr>
            <w:fldChar w:fldCharType="separate"/>
          </w:r>
          <w:r w:rsidR="00055C6A" w:rsidRPr="009D5658">
            <w:rPr>
              <w:szCs w:val="22"/>
            </w:rPr>
            <w:t>SAFETY, HEALTH, ENVIRONMENT AND QUALITY MANAGEMENT SYSTEM</w:t>
          </w:r>
          <w:r w:rsidRPr="009D5658">
            <w:rPr>
              <w:szCs w:val="22"/>
            </w:rPr>
            <w:fldChar w:fldCharType="end"/>
          </w:r>
        </w:p>
        <w:p w14:paraId="3B14A8D5" w14:textId="77777777" w:rsidR="00CE5106" w:rsidRPr="009D5658" w:rsidRDefault="00CE5106">
          <w:pPr>
            <w:jc w:val="center"/>
            <w:rPr>
              <w:i/>
              <w:szCs w:val="22"/>
            </w:rPr>
          </w:pPr>
        </w:p>
        <w:p w14:paraId="229DD05E" w14:textId="44E33453" w:rsidR="000C740C" w:rsidRPr="009D5658" w:rsidRDefault="003D4B94" w:rsidP="000C740C">
          <w:pPr>
            <w:pStyle w:val="Heading3"/>
            <w:rPr>
              <w:sz w:val="22"/>
              <w:szCs w:val="22"/>
              <w:u w:val="none"/>
            </w:rPr>
          </w:pPr>
          <w:r w:rsidRPr="009D5658">
            <w:rPr>
              <w:sz w:val="22"/>
              <w:szCs w:val="22"/>
              <w:u w:val="none"/>
            </w:rPr>
            <w:t>Daily Work Planner</w:t>
          </w:r>
        </w:p>
        <w:p w14:paraId="1B4F6996" w14:textId="77777777" w:rsidR="00CE5106" w:rsidRPr="009D5658" w:rsidRDefault="00CE5106">
          <w:pPr>
            <w:jc w:val="center"/>
            <w:rPr>
              <w:b/>
              <w:szCs w:val="22"/>
            </w:rPr>
          </w:pPr>
        </w:p>
        <w:p w14:paraId="1B432636" w14:textId="68FF71C4" w:rsidR="00CE5106" w:rsidRPr="009D5658" w:rsidRDefault="008C427B" w:rsidP="009D5658">
          <w:pPr>
            <w:jc w:val="center"/>
            <w:rPr>
              <w:szCs w:val="22"/>
            </w:rPr>
          </w:pPr>
          <w:r w:rsidRPr="009D5658">
            <w:rPr>
              <w:szCs w:val="22"/>
            </w:rPr>
            <w:t>Reporting Forms Manual</w:t>
          </w:r>
        </w:p>
      </w:tc>
      <w:tc>
        <w:tcPr>
          <w:tcW w:w="1984" w:type="dxa"/>
          <w:vAlign w:val="center"/>
        </w:tcPr>
        <w:p w14:paraId="7A1DB6E9" w14:textId="672339E3" w:rsidR="00166354" w:rsidRPr="00CF50C5" w:rsidRDefault="00166354" w:rsidP="00236B09">
          <w:pPr>
            <w:jc w:val="both"/>
            <w:rPr>
              <w:snapToGrid w:val="0"/>
              <w:sz w:val="18"/>
              <w:szCs w:val="18"/>
            </w:rPr>
          </w:pPr>
          <w:r w:rsidRPr="00CF50C5">
            <w:rPr>
              <w:snapToGrid w:val="0"/>
              <w:sz w:val="18"/>
              <w:szCs w:val="18"/>
            </w:rPr>
            <w:t xml:space="preserve">Page </w:t>
          </w:r>
          <w:r w:rsidR="00E9290D" w:rsidRPr="00A61C43">
            <w:rPr>
              <w:b/>
              <w:snapToGrid w:val="0"/>
              <w:sz w:val="18"/>
              <w:szCs w:val="18"/>
            </w:rPr>
            <w:fldChar w:fldCharType="begin"/>
          </w:r>
          <w:r w:rsidRPr="00A61C43">
            <w:rPr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="00E9290D" w:rsidRPr="00A61C43">
            <w:rPr>
              <w:b/>
              <w:snapToGrid w:val="0"/>
              <w:sz w:val="18"/>
              <w:szCs w:val="18"/>
            </w:rPr>
            <w:fldChar w:fldCharType="separate"/>
          </w:r>
          <w:r w:rsidR="006546AA" w:rsidRPr="00A61C43">
            <w:rPr>
              <w:b/>
              <w:noProof/>
              <w:snapToGrid w:val="0"/>
              <w:sz w:val="18"/>
              <w:szCs w:val="18"/>
            </w:rPr>
            <w:t>2</w:t>
          </w:r>
          <w:r w:rsidR="00E9290D" w:rsidRPr="00A61C43">
            <w:rPr>
              <w:b/>
              <w:snapToGrid w:val="0"/>
              <w:sz w:val="18"/>
              <w:szCs w:val="18"/>
            </w:rPr>
            <w:fldChar w:fldCharType="end"/>
          </w:r>
          <w:r w:rsidRPr="00A61C43">
            <w:rPr>
              <w:snapToGrid w:val="0"/>
              <w:sz w:val="18"/>
              <w:szCs w:val="18"/>
            </w:rPr>
            <w:t xml:space="preserve"> of </w:t>
          </w:r>
          <w:r w:rsidR="00A61C43" w:rsidRPr="00A61C43">
            <w:rPr>
              <w:sz w:val="18"/>
              <w:szCs w:val="18"/>
            </w:rPr>
            <w:fldChar w:fldCharType="begin"/>
          </w:r>
          <w:r w:rsidR="00A61C43" w:rsidRPr="00A61C43">
            <w:rPr>
              <w:sz w:val="18"/>
              <w:szCs w:val="18"/>
            </w:rPr>
            <w:instrText xml:space="preserve"> NUMPAGES  \* Arabic  \* MERGEFORMAT </w:instrText>
          </w:r>
          <w:r w:rsidR="00A61C43" w:rsidRPr="00A61C43">
            <w:rPr>
              <w:sz w:val="18"/>
              <w:szCs w:val="18"/>
            </w:rPr>
            <w:fldChar w:fldCharType="separate"/>
          </w:r>
          <w:r w:rsidR="006546AA" w:rsidRPr="00A61C43">
            <w:rPr>
              <w:noProof/>
              <w:sz w:val="18"/>
              <w:szCs w:val="18"/>
            </w:rPr>
            <w:t>2</w:t>
          </w:r>
          <w:r w:rsidR="00A61C43" w:rsidRPr="00A61C43">
            <w:rPr>
              <w:noProof/>
              <w:sz w:val="18"/>
              <w:szCs w:val="18"/>
            </w:rPr>
            <w:fldChar w:fldCharType="end"/>
          </w:r>
        </w:p>
        <w:p w14:paraId="60FF0BEB" w14:textId="073FF6BC" w:rsidR="00236B09" w:rsidRPr="00CF50C5" w:rsidRDefault="002424D0" w:rsidP="00236B09">
          <w:pPr>
            <w:jc w:val="both"/>
            <w:rPr>
              <w:sz w:val="18"/>
              <w:szCs w:val="18"/>
            </w:rPr>
          </w:pPr>
          <w:r w:rsidRPr="00CF50C5">
            <w:rPr>
              <w:snapToGrid w:val="0"/>
              <w:sz w:val="18"/>
              <w:szCs w:val="18"/>
            </w:rPr>
            <w:t>Form</w:t>
          </w:r>
          <w:r w:rsidR="00236B09" w:rsidRPr="00CF50C5">
            <w:rPr>
              <w:snapToGrid w:val="0"/>
              <w:sz w:val="18"/>
              <w:szCs w:val="18"/>
            </w:rPr>
            <w:t xml:space="preserve"> : </w:t>
          </w:r>
          <w:r w:rsidR="003D4B94">
            <w:rPr>
              <w:snapToGrid w:val="0"/>
              <w:sz w:val="18"/>
              <w:szCs w:val="18"/>
            </w:rPr>
            <w:t>3.4.11</w:t>
          </w:r>
        </w:p>
        <w:p w14:paraId="33791934" w14:textId="25BAD96C" w:rsidR="00236B09" w:rsidRPr="00CF50C5" w:rsidRDefault="008C427B" w:rsidP="00236B09">
          <w:pPr>
            <w:jc w:val="both"/>
            <w:rPr>
              <w:sz w:val="18"/>
              <w:szCs w:val="18"/>
            </w:rPr>
          </w:pPr>
          <w:r w:rsidRPr="00CF50C5">
            <w:rPr>
              <w:sz w:val="18"/>
              <w:szCs w:val="18"/>
            </w:rPr>
            <w:t>Date:</w:t>
          </w:r>
          <w:r w:rsidR="00236B09" w:rsidRPr="00CF50C5">
            <w:rPr>
              <w:sz w:val="18"/>
              <w:szCs w:val="18"/>
            </w:rPr>
            <w:t xml:space="preserve"> </w:t>
          </w:r>
          <w:r w:rsidR="006E5507">
            <w:rPr>
              <w:sz w:val="18"/>
              <w:szCs w:val="18"/>
            </w:rPr>
            <w:t>08</w:t>
          </w:r>
          <w:r w:rsidR="000C619F" w:rsidRPr="000C619F">
            <w:rPr>
              <w:sz w:val="18"/>
              <w:szCs w:val="18"/>
            </w:rPr>
            <w:t>-</w:t>
          </w:r>
          <w:r w:rsidR="006E5507">
            <w:rPr>
              <w:sz w:val="18"/>
              <w:szCs w:val="18"/>
            </w:rPr>
            <w:t>Aug</w:t>
          </w:r>
          <w:r w:rsidR="000C619F" w:rsidRPr="000C619F">
            <w:rPr>
              <w:sz w:val="18"/>
              <w:szCs w:val="18"/>
            </w:rPr>
            <w:t>-202</w:t>
          </w:r>
          <w:r w:rsidR="006E5507">
            <w:rPr>
              <w:sz w:val="18"/>
              <w:szCs w:val="18"/>
            </w:rPr>
            <w:t>5</w:t>
          </w:r>
        </w:p>
        <w:p w14:paraId="47C8A9C5" w14:textId="60926798" w:rsidR="00236B09" w:rsidRPr="00CF50C5" w:rsidRDefault="008C427B" w:rsidP="00236B09">
          <w:pPr>
            <w:jc w:val="both"/>
            <w:rPr>
              <w:sz w:val="18"/>
              <w:szCs w:val="18"/>
            </w:rPr>
          </w:pPr>
          <w:r w:rsidRPr="00CF50C5">
            <w:rPr>
              <w:sz w:val="18"/>
              <w:szCs w:val="18"/>
            </w:rPr>
            <w:t>Rev:</w:t>
          </w:r>
          <w:r w:rsidR="00236B09" w:rsidRPr="00CF50C5">
            <w:rPr>
              <w:sz w:val="18"/>
              <w:szCs w:val="18"/>
            </w:rPr>
            <w:t xml:space="preserve"> </w:t>
          </w:r>
          <w:r w:rsidR="00381463">
            <w:rPr>
              <w:sz w:val="18"/>
              <w:szCs w:val="18"/>
            </w:rPr>
            <w:t>10.</w:t>
          </w:r>
          <w:r w:rsidR="005F4353">
            <w:rPr>
              <w:sz w:val="18"/>
              <w:szCs w:val="18"/>
            </w:rPr>
            <w:t>1</w:t>
          </w:r>
        </w:p>
        <w:p w14:paraId="7825C826" w14:textId="38278E57" w:rsidR="00CE5106" w:rsidRDefault="00761CF0" w:rsidP="003D4B94">
          <w:pPr>
            <w:jc w:val="both"/>
          </w:pPr>
          <w:r w:rsidRPr="00CF50C5">
            <w:rPr>
              <w:sz w:val="18"/>
              <w:szCs w:val="18"/>
            </w:rPr>
            <w:t>App</w:t>
          </w:r>
          <w:r w:rsidR="002424D0" w:rsidRPr="00CF50C5">
            <w:rPr>
              <w:sz w:val="18"/>
              <w:szCs w:val="18"/>
            </w:rPr>
            <w:t xml:space="preserve"> </w:t>
          </w:r>
          <w:r w:rsidR="008C427B" w:rsidRPr="00CF50C5">
            <w:rPr>
              <w:sz w:val="18"/>
              <w:szCs w:val="18"/>
            </w:rPr>
            <w:t>by:</w:t>
          </w:r>
          <w:r w:rsidRPr="00CF50C5">
            <w:rPr>
              <w:sz w:val="18"/>
              <w:szCs w:val="18"/>
            </w:rPr>
            <w:t xml:space="preserve"> </w:t>
          </w:r>
          <w:fldSimple w:instr=" DOCPROPERTY  ApprovedBy  \* MERGEFORMAT ">
            <w:r w:rsidR="00055C6A" w:rsidRPr="00055C6A">
              <w:rPr>
                <w:sz w:val="18"/>
                <w:szCs w:val="18"/>
              </w:rPr>
              <w:t xml:space="preserve"> </w:t>
            </w:r>
          </w:fldSimple>
          <w:r w:rsidR="006E5507">
            <w:rPr>
              <w:sz w:val="18"/>
              <w:szCs w:val="18"/>
            </w:rPr>
            <w:t>DPA</w:t>
          </w:r>
        </w:p>
      </w:tc>
    </w:tr>
  </w:tbl>
  <w:p w14:paraId="28D53911" w14:textId="77777777" w:rsidR="00CE5106" w:rsidRPr="00B91D7C" w:rsidRDefault="00CE5106" w:rsidP="00B91D7C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5552" w14:textId="77777777" w:rsidR="00D6144E" w:rsidRDefault="00D61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42BB"/>
    <w:multiLevelType w:val="hybridMultilevel"/>
    <w:tmpl w:val="6456B1BA"/>
    <w:lvl w:ilvl="0" w:tplc="E1D41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7BC5"/>
    <w:multiLevelType w:val="hybridMultilevel"/>
    <w:tmpl w:val="047E9ED0"/>
    <w:lvl w:ilvl="0" w:tplc="E1D41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B387B"/>
    <w:multiLevelType w:val="hybridMultilevel"/>
    <w:tmpl w:val="0D9099EE"/>
    <w:lvl w:ilvl="0" w:tplc="E1D41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C85C9D"/>
    <w:multiLevelType w:val="hybridMultilevel"/>
    <w:tmpl w:val="98243302"/>
    <w:lvl w:ilvl="0" w:tplc="E1D41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451D4"/>
    <w:multiLevelType w:val="hybridMultilevel"/>
    <w:tmpl w:val="0B062976"/>
    <w:lvl w:ilvl="0" w:tplc="E1D41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44D24"/>
    <w:multiLevelType w:val="hybridMultilevel"/>
    <w:tmpl w:val="52501B0E"/>
    <w:lvl w:ilvl="0" w:tplc="E1D41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D5A70"/>
    <w:multiLevelType w:val="hybridMultilevel"/>
    <w:tmpl w:val="F17A7F4E"/>
    <w:lvl w:ilvl="0" w:tplc="E1D41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788651">
    <w:abstractNumId w:val="3"/>
  </w:num>
  <w:num w:numId="2" w16cid:durableId="936788598">
    <w:abstractNumId w:val="6"/>
  </w:num>
  <w:num w:numId="3" w16cid:durableId="1346441067">
    <w:abstractNumId w:val="7"/>
  </w:num>
  <w:num w:numId="4" w16cid:durableId="284435367">
    <w:abstractNumId w:val="2"/>
  </w:num>
  <w:num w:numId="5" w16cid:durableId="437870462">
    <w:abstractNumId w:val="5"/>
  </w:num>
  <w:num w:numId="6" w16cid:durableId="570388718">
    <w:abstractNumId w:val="1"/>
  </w:num>
  <w:num w:numId="7" w16cid:durableId="1097944011">
    <w:abstractNumId w:val="4"/>
  </w:num>
  <w:num w:numId="8" w16cid:durableId="83388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comment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4D0"/>
    <w:rsid w:val="00044925"/>
    <w:rsid w:val="000555C6"/>
    <w:rsid w:val="00055C6A"/>
    <w:rsid w:val="0006169A"/>
    <w:rsid w:val="00074D4A"/>
    <w:rsid w:val="0009336C"/>
    <w:rsid w:val="000C619F"/>
    <w:rsid w:val="000C740C"/>
    <w:rsid w:val="000F0DA0"/>
    <w:rsid w:val="0010744A"/>
    <w:rsid w:val="00111B35"/>
    <w:rsid w:val="0012439B"/>
    <w:rsid w:val="00125716"/>
    <w:rsid w:val="001343F6"/>
    <w:rsid w:val="0013530D"/>
    <w:rsid w:val="00140CD3"/>
    <w:rsid w:val="00166354"/>
    <w:rsid w:val="001A5701"/>
    <w:rsid w:val="001B4309"/>
    <w:rsid w:val="001B616E"/>
    <w:rsid w:val="001E7C0D"/>
    <w:rsid w:val="001F0423"/>
    <w:rsid w:val="0020569B"/>
    <w:rsid w:val="00216229"/>
    <w:rsid w:val="00233004"/>
    <w:rsid w:val="00236B09"/>
    <w:rsid w:val="00241855"/>
    <w:rsid w:val="002424D0"/>
    <w:rsid w:val="002469BD"/>
    <w:rsid w:val="002657E1"/>
    <w:rsid w:val="00281516"/>
    <w:rsid w:val="002A2BB9"/>
    <w:rsid w:val="002B6466"/>
    <w:rsid w:val="002D3386"/>
    <w:rsid w:val="00302407"/>
    <w:rsid w:val="0035355A"/>
    <w:rsid w:val="00361E10"/>
    <w:rsid w:val="0037370E"/>
    <w:rsid w:val="003809A1"/>
    <w:rsid w:val="00381463"/>
    <w:rsid w:val="003973F5"/>
    <w:rsid w:val="003D4B94"/>
    <w:rsid w:val="003E5705"/>
    <w:rsid w:val="003F6967"/>
    <w:rsid w:val="00436BD4"/>
    <w:rsid w:val="0048613D"/>
    <w:rsid w:val="00492094"/>
    <w:rsid w:val="004A5A08"/>
    <w:rsid w:val="004B05E6"/>
    <w:rsid w:val="004B5A26"/>
    <w:rsid w:val="004D644E"/>
    <w:rsid w:val="00513AFE"/>
    <w:rsid w:val="00514121"/>
    <w:rsid w:val="00530378"/>
    <w:rsid w:val="00542D01"/>
    <w:rsid w:val="005436E5"/>
    <w:rsid w:val="00556300"/>
    <w:rsid w:val="005B45A5"/>
    <w:rsid w:val="005C33DC"/>
    <w:rsid w:val="005D623D"/>
    <w:rsid w:val="005E1528"/>
    <w:rsid w:val="005E35F1"/>
    <w:rsid w:val="005F4353"/>
    <w:rsid w:val="006546AA"/>
    <w:rsid w:val="00667363"/>
    <w:rsid w:val="00695FAA"/>
    <w:rsid w:val="0069773E"/>
    <w:rsid w:val="006E5507"/>
    <w:rsid w:val="006E6D6A"/>
    <w:rsid w:val="00706F79"/>
    <w:rsid w:val="007151A0"/>
    <w:rsid w:val="00715BFF"/>
    <w:rsid w:val="0072146C"/>
    <w:rsid w:val="00724C92"/>
    <w:rsid w:val="0075798E"/>
    <w:rsid w:val="00761CF0"/>
    <w:rsid w:val="00785A36"/>
    <w:rsid w:val="007936D5"/>
    <w:rsid w:val="007A76ED"/>
    <w:rsid w:val="007D6FD7"/>
    <w:rsid w:val="007E25DD"/>
    <w:rsid w:val="00811EBA"/>
    <w:rsid w:val="0083044B"/>
    <w:rsid w:val="0083496F"/>
    <w:rsid w:val="008524BB"/>
    <w:rsid w:val="00856B59"/>
    <w:rsid w:val="00893C8B"/>
    <w:rsid w:val="008C1E77"/>
    <w:rsid w:val="008C427B"/>
    <w:rsid w:val="0091594E"/>
    <w:rsid w:val="009718B7"/>
    <w:rsid w:val="00977234"/>
    <w:rsid w:val="009C1AC0"/>
    <w:rsid w:val="009D5658"/>
    <w:rsid w:val="009F490C"/>
    <w:rsid w:val="009F5CC6"/>
    <w:rsid w:val="00A0196E"/>
    <w:rsid w:val="00A61C43"/>
    <w:rsid w:val="00AE465F"/>
    <w:rsid w:val="00B04393"/>
    <w:rsid w:val="00B359A6"/>
    <w:rsid w:val="00B80C4B"/>
    <w:rsid w:val="00B861C2"/>
    <w:rsid w:val="00B91D7C"/>
    <w:rsid w:val="00BC27FA"/>
    <w:rsid w:val="00BC7B56"/>
    <w:rsid w:val="00BD1D46"/>
    <w:rsid w:val="00C17924"/>
    <w:rsid w:val="00C331A5"/>
    <w:rsid w:val="00C55A28"/>
    <w:rsid w:val="00C7133E"/>
    <w:rsid w:val="00C75C97"/>
    <w:rsid w:val="00C938E7"/>
    <w:rsid w:val="00CC5677"/>
    <w:rsid w:val="00CC6752"/>
    <w:rsid w:val="00CD491D"/>
    <w:rsid w:val="00CE5106"/>
    <w:rsid w:val="00CF1D22"/>
    <w:rsid w:val="00CF50C5"/>
    <w:rsid w:val="00D53253"/>
    <w:rsid w:val="00D6144E"/>
    <w:rsid w:val="00D7103B"/>
    <w:rsid w:val="00D74386"/>
    <w:rsid w:val="00D81436"/>
    <w:rsid w:val="00D863A0"/>
    <w:rsid w:val="00D93051"/>
    <w:rsid w:val="00DA187C"/>
    <w:rsid w:val="00DC17F6"/>
    <w:rsid w:val="00E02FBF"/>
    <w:rsid w:val="00E51842"/>
    <w:rsid w:val="00E76854"/>
    <w:rsid w:val="00E87C27"/>
    <w:rsid w:val="00E9290D"/>
    <w:rsid w:val="00EC58F9"/>
    <w:rsid w:val="00EC60AF"/>
    <w:rsid w:val="00ED6C8B"/>
    <w:rsid w:val="00EE6888"/>
    <w:rsid w:val="00F13091"/>
    <w:rsid w:val="00F57D2D"/>
    <w:rsid w:val="00F671A5"/>
    <w:rsid w:val="00F6766D"/>
    <w:rsid w:val="00FB43ED"/>
    <w:rsid w:val="00FE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99498"/>
  <w15:docId w15:val="{AD203A9B-B171-4838-8E62-B2A50AC9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11B35"/>
    <w:pPr>
      <w:keepNext/>
      <w:outlineLvl w:val="0"/>
    </w:pPr>
    <w:rPr>
      <w:b/>
      <w:bCs/>
      <w:szCs w:val="24"/>
      <w:lang w:val="en-Z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11B35"/>
    <w:pPr>
      <w:keepNext/>
      <w:outlineLvl w:val="1"/>
    </w:pPr>
    <w:rPr>
      <w:b/>
      <w:bCs/>
      <w:sz w:val="18"/>
      <w:szCs w:val="24"/>
      <w:lang w:val="en-Z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1B35"/>
    <w:pPr>
      <w:keepNext/>
      <w:jc w:val="center"/>
      <w:outlineLvl w:val="2"/>
    </w:pPr>
    <w:rPr>
      <w:b/>
      <w:bCs/>
      <w:sz w:val="32"/>
      <w:szCs w:val="24"/>
      <w:u w:val="single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66354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11B35"/>
    <w:rPr>
      <w:rFonts w:ascii="Arial" w:hAnsi="Arial"/>
      <w:b/>
      <w:bCs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111B35"/>
    <w:rPr>
      <w:rFonts w:ascii="Arial" w:hAnsi="Arial"/>
      <w:b/>
      <w:bCs/>
      <w:sz w:val="18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111B35"/>
    <w:rPr>
      <w:rFonts w:ascii="Arial" w:hAnsi="Arial"/>
      <w:b/>
      <w:bCs/>
      <w:sz w:val="32"/>
      <w:szCs w:val="24"/>
      <w:u w:val="single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F50C5"/>
    <w:rPr>
      <w:color w:val="808080"/>
    </w:rPr>
  </w:style>
  <w:style w:type="table" w:styleId="TableGrid">
    <w:name w:val="Table Grid"/>
    <w:basedOn w:val="TableNormal"/>
    <w:uiPriority w:val="59"/>
    <w:rsid w:val="00DC17F6"/>
    <w:rPr>
      <w:rFonts w:asciiTheme="minorHAnsi" w:eastAsiaTheme="minorHAnsi" w:hAnsiTheme="minorHAnsi" w:cstheme="minorBidi"/>
      <w:sz w:val="22"/>
      <w:szCs w:val="22"/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C17F6"/>
    <w:rPr>
      <w:rFonts w:ascii="Arial" w:hAnsi="Arial"/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17F6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785A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4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2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27B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27B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0ED0B-C903-48C6-8F41-A411F0DEB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3E675A-53EF-48FA-A8E3-3EC17DA7A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5CA2FA-F768-42C1-83E4-2D99600B22EC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4.xml><?xml version="1.0" encoding="utf-8"?>
<ds:datastoreItem xmlns:ds="http://schemas.openxmlformats.org/officeDocument/2006/customXml" ds:itemID="{E5EB1E41-4D3F-497B-A8F3-8A06B7B08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89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Daily Work Planner</vt:lpstr>
    </vt:vector>
  </TitlesOfParts>
  <Company>Tankers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Daily Work Planner</dc:title>
  <dc:creator>Kerry Everett - GSH DBN</dc:creator>
  <cp:lastModifiedBy>Felicia Hong</cp:lastModifiedBy>
  <cp:revision>79</cp:revision>
  <cp:lastPrinted>2016-08-30T10:23:00Z</cp:lastPrinted>
  <dcterms:created xsi:type="dcterms:W3CDTF">2016-08-30T12:20:00Z</dcterms:created>
  <dcterms:modified xsi:type="dcterms:W3CDTF">2025-08-08T13:26:00Z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Order">
    <vt:r8>129500</vt:r8>
  </property>
  <property fmtid="{D5CDD505-2E9C-101B-9397-08002B2CF9AE}" pid="11" name="Document name">
    <vt:lpwstr> Daily Work Planner</vt:lpwstr>
  </property>
  <property fmtid="{D5CDD505-2E9C-101B-9397-08002B2CF9AE}" pid="12" name="MediaServiceImageTags">
    <vt:lpwstr/>
  </property>
</Properties>
</file>